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73" w:rsidRPr="001D38C2" w:rsidRDefault="00BB2D73" w:rsidP="00E452DF">
      <w:pPr>
        <w:pStyle w:val="a3"/>
        <w:shd w:val="clear" w:color="auto" w:fill="FEFFFC"/>
        <w:ind w:right="30"/>
        <w:jc w:val="center"/>
        <w:rPr>
          <w:b/>
          <w:bCs/>
          <w:color w:val="000101"/>
          <w:sz w:val="28"/>
          <w:szCs w:val="28"/>
        </w:rPr>
      </w:pPr>
      <w:r w:rsidRPr="001D38C2">
        <w:rPr>
          <w:b/>
          <w:bCs/>
          <w:color w:val="000101"/>
          <w:sz w:val="28"/>
          <w:szCs w:val="28"/>
        </w:rPr>
        <w:t>ПРОТОКОЛ</w:t>
      </w:r>
    </w:p>
    <w:p w:rsidR="00876ACD" w:rsidRPr="001D38C2" w:rsidRDefault="00876ACD" w:rsidP="00E452DF">
      <w:pPr>
        <w:pStyle w:val="a3"/>
        <w:shd w:val="clear" w:color="auto" w:fill="FEFFFC"/>
        <w:ind w:right="30"/>
        <w:jc w:val="center"/>
        <w:rPr>
          <w:b/>
          <w:bCs/>
          <w:color w:val="000101"/>
          <w:sz w:val="28"/>
          <w:szCs w:val="28"/>
        </w:rPr>
      </w:pPr>
    </w:p>
    <w:p w:rsidR="002C3904" w:rsidRDefault="008D12D1" w:rsidP="00E452DF">
      <w:pPr>
        <w:pStyle w:val="a3"/>
        <w:shd w:val="clear" w:color="auto" w:fill="FEFFFC"/>
        <w:ind w:right="30"/>
        <w:jc w:val="center"/>
        <w:rPr>
          <w:bCs/>
          <w:color w:val="000101"/>
          <w:sz w:val="28"/>
          <w:szCs w:val="28"/>
        </w:rPr>
      </w:pPr>
      <w:r>
        <w:rPr>
          <w:bCs/>
          <w:color w:val="000101"/>
          <w:sz w:val="28"/>
          <w:szCs w:val="28"/>
        </w:rPr>
        <w:t>п</w:t>
      </w:r>
      <w:r w:rsidR="001504C3" w:rsidRPr="001D38C2">
        <w:rPr>
          <w:bCs/>
          <w:color w:val="000101"/>
          <w:sz w:val="28"/>
          <w:szCs w:val="28"/>
        </w:rPr>
        <w:t xml:space="preserve">роведения публичных слушаний по проекту </w:t>
      </w:r>
      <w:r w:rsidR="003B60D3" w:rsidRPr="001D38C2">
        <w:rPr>
          <w:bCs/>
          <w:color w:val="000101"/>
          <w:sz w:val="28"/>
          <w:szCs w:val="28"/>
        </w:rPr>
        <w:t>р</w:t>
      </w:r>
      <w:r w:rsidR="001504C3" w:rsidRPr="001D38C2">
        <w:rPr>
          <w:bCs/>
          <w:color w:val="000101"/>
          <w:sz w:val="28"/>
          <w:szCs w:val="28"/>
        </w:rPr>
        <w:t xml:space="preserve">ешения </w:t>
      </w:r>
      <w:r>
        <w:rPr>
          <w:bCs/>
          <w:color w:val="000101"/>
          <w:sz w:val="28"/>
          <w:szCs w:val="28"/>
        </w:rPr>
        <w:t>Г</w:t>
      </w:r>
      <w:r w:rsidR="001504C3" w:rsidRPr="001D38C2">
        <w:rPr>
          <w:bCs/>
          <w:color w:val="000101"/>
          <w:sz w:val="28"/>
          <w:szCs w:val="28"/>
        </w:rPr>
        <w:t xml:space="preserve">ородского Совета муниципального образования «Город Вытегра» «О внесении изменений в </w:t>
      </w:r>
      <w:r>
        <w:rPr>
          <w:bCs/>
          <w:color w:val="000101"/>
          <w:sz w:val="28"/>
          <w:szCs w:val="28"/>
        </w:rPr>
        <w:t>П</w:t>
      </w:r>
      <w:r w:rsidR="001504C3" w:rsidRPr="001D38C2">
        <w:rPr>
          <w:bCs/>
          <w:color w:val="000101"/>
          <w:sz w:val="28"/>
          <w:szCs w:val="28"/>
        </w:rPr>
        <w:t xml:space="preserve">равила благоустройства территории муниципального образования </w:t>
      </w:r>
    </w:p>
    <w:p w:rsidR="00876ACD" w:rsidRPr="001D38C2" w:rsidRDefault="001504C3" w:rsidP="00E452DF">
      <w:pPr>
        <w:pStyle w:val="a3"/>
        <w:shd w:val="clear" w:color="auto" w:fill="FEFFFC"/>
        <w:ind w:right="30"/>
        <w:jc w:val="center"/>
        <w:rPr>
          <w:bCs/>
          <w:color w:val="000101"/>
          <w:sz w:val="28"/>
          <w:szCs w:val="28"/>
        </w:rPr>
      </w:pPr>
      <w:r w:rsidRPr="001D38C2">
        <w:rPr>
          <w:bCs/>
          <w:color w:val="000101"/>
          <w:sz w:val="28"/>
          <w:szCs w:val="28"/>
        </w:rPr>
        <w:t>«Город Вытегра»</w:t>
      </w:r>
    </w:p>
    <w:p w:rsidR="00E452DF" w:rsidRPr="001D38C2" w:rsidRDefault="00E452DF" w:rsidP="00E452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452DF" w:rsidRPr="001D38C2" w:rsidTr="00E452DF">
        <w:tc>
          <w:tcPr>
            <w:tcW w:w="3936" w:type="dxa"/>
          </w:tcPr>
          <w:p w:rsidR="00E452DF" w:rsidRPr="001D38C2" w:rsidRDefault="001504C3" w:rsidP="00E452DF">
            <w:pPr>
              <w:pStyle w:val="a3"/>
              <w:shd w:val="clear" w:color="auto" w:fill="FEFFFC"/>
              <w:ind w:right="30"/>
              <w:jc w:val="both"/>
              <w:rPr>
                <w:color w:val="000101"/>
                <w:sz w:val="28"/>
                <w:szCs w:val="28"/>
              </w:rPr>
            </w:pPr>
            <w:r w:rsidRPr="001D38C2">
              <w:rPr>
                <w:color w:val="000101"/>
                <w:sz w:val="28"/>
                <w:szCs w:val="28"/>
              </w:rPr>
              <w:t>1</w:t>
            </w:r>
            <w:r w:rsidR="00387848">
              <w:rPr>
                <w:color w:val="000101"/>
                <w:sz w:val="28"/>
                <w:szCs w:val="28"/>
              </w:rPr>
              <w:t>5</w:t>
            </w:r>
            <w:r w:rsidR="00DE5DEF" w:rsidRPr="001D38C2">
              <w:rPr>
                <w:color w:val="000101"/>
                <w:sz w:val="28"/>
                <w:szCs w:val="28"/>
              </w:rPr>
              <w:t>.0</w:t>
            </w:r>
            <w:r w:rsidR="00387848">
              <w:rPr>
                <w:color w:val="000101"/>
                <w:sz w:val="28"/>
                <w:szCs w:val="28"/>
              </w:rPr>
              <w:t>7</w:t>
            </w:r>
            <w:r w:rsidR="00DE5DEF" w:rsidRPr="001D38C2">
              <w:rPr>
                <w:color w:val="000101"/>
                <w:sz w:val="28"/>
                <w:szCs w:val="28"/>
              </w:rPr>
              <w:t>.2024</w:t>
            </w:r>
            <w:r w:rsidR="00E452DF" w:rsidRPr="001D38C2">
              <w:rPr>
                <w:color w:val="000101"/>
                <w:sz w:val="28"/>
                <w:szCs w:val="28"/>
              </w:rPr>
              <w:t xml:space="preserve"> </w:t>
            </w:r>
          </w:p>
          <w:p w:rsidR="00E452DF" w:rsidRPr="001D38C2" w:rsidRDefault="00E452DF" w:rsidP="00E452DF">
            <w:pPr>
              <w:pStyle w:val="a3"/>
              <w:ind w:right="30"/>
              <w:rPr>
                <w:i/>
                <w:iCs/>
                <w:color w:val="000101"/>
                <w:sz w:val="28"/>
                <w:szCs w:val="28"/>
              </w:rPr>
            </w:pPr>
          </w:p>
        </w:tc>
        <w:tc>
          <w:tcPr>
            <w:tcW w:w="5635" w:type="dxa"/>
          </w:tcPr>
          <w:p w:rsidR="00E452DF" w:rsidRPr="00F608A4" w:rsidRDefault="00DE5DEF" w:rsidP="00DE5DEF">
            <w:pPr>
              <w:pStyle w:val="a3"/>
              <w:shd w:val="clear" w:color="auto" w:fill="FEFFFC"/>
              <w:ind w:right="28"/>
              <w:jc w:val="center"/>
              <w:rPr>
                <w:iCs/>
                <w:color w:val="000101"/>
                <w:sz w:val="28"/>
                <w:szCs w:val="28"/>
              </w:rPr>
            </w:pP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1D38C2">
              <w:rPr>
                <w:i/>
                <w:iCs/>
                <w:color w:val="000101"/>
                <w:sz w:val="28"/>
                <w:szCs w:val="28"/>
              </w:rPr>
              <w:tab/>
            </w:r>
            <w:r w:rsidRPr="00F608A4">
              <w:rPr>
                <w:iCs/>
                <w:color w:val="000101"/>
                <w:sz w:val="28"/>
                <w:szCs w:val="28"/>
              </w:rPr>
              <w:t>г. Вытегра</w:t>
            </w:r>
          </w:p>
          <w:p w:rsidR="00E452DF" w:rsidRPr="001D38C2" w:rsidRDefault="00E452DF" w:rsidP="00710383">
            <w:pPr>
              <w:pStyle w:val="a3"/>
              <w:shd w:val="clear" w:color="auto" w:fill="FEFFFC"/>
              <w:ind w:right="28"/>
              <w:jc w:val="center"/>
              <w:rPr>
                <w:i/>
                <w:iCs/>
                <w:color w:val="000101"/>
                <w:sz w:val="28"/>
                <w:szCs w:val="28"/>
              </w:rPr>
            </w:pPr>
          </w:p>
          <w:p w:rsidR="00E452DF" w:rsidRPr="001D38C2" w:rsidRDefault="00E452DF" w:rsidP="00E452DF">
            <w:pPr>
              <w:pStyle w:val="a3"/>
              <w:ind w:right="30"/>
              <w:rPr>
                <w:i/>
                <w:iCs/>
                <w:color w:val="000101"/>
                <w:sz w:val="28"/>
                <w:szCs w:val="28"/>
              </w:rPr>
            </w:pPr>
          </w:p>
        </w:tc>
      </w:tr>
    </w:tbl>
    <w:p w:rsidR="00BB2D73" w:rsidRPr="001D38C2" w:rsidRDefault="00E452DF" w:rsidP="00E452DF">
      <w:pPr>
        <w:pStyle w:val="a3"/>
        <w:shd w:val="clear" w:color="auto" w:fill="FEFFFC"/>
        <w:ind w:right="30"/>
        <w:jc w:val="both"/>
        <w:rPr>
          <w:color w:val="000101"/>
          <w:sz w:val="28"/>
          <w:szCs w:val="28"/>
        </w:rPr>
      </w:pPr>
      <w:r w:rsidRPr="001D38C2">
        <w:rPr>
          <w:color w:val="000101"/>
          <w:sz w:val="28"/>
          <w:szCs w:val="28"/>
        </w:rPr>
        <w:t>Присутствуют:</w:t>
      </w:r>
    </w:p>
    <w:p w:rsidR="000B0030" w:rsidRPr="001D38C2" w:rsidRDefault="000B0030" w:rsidP="00E452DF">
      <w:pPr>
        <w:pStyle w:val="a3"/>
        <w:shd w:val="clear" w:color="auto" w:fill="FEFFFC"/>
        <w:ind w:right="30"/>
        <w:jc w:val="both"/>
        <w:rPr>
          <w:color w:val="000101"/>
          <w:sz w:val="28"/>
          <w:szCs w:val="28"/>
        </w:rPr>
      </w:pPr>
    </w:p>
    <w:p w:rsidR="00BC15F5" w:rsidRPr="001D38C2" w:rsidRDefault="00BC15F5" w:rsidP="00BC15F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 w:rsidRPr="001D38C2">
        <w:rPr>
          <w:color w:val="000101"/>
          <w:spacing w:val="-14"/>
          <w:sz w:val="28"/>
          <w:szCs w:val="28"/>
        </w:rPr>
        <w:t>Сердукова В.И. –  начальник отдела городского хозяйства, заместитель председателя комиссии,</w:t>
      </w:r>
    </w:p>
    <w:p w:rsidR="00AB715F" w:rsidRDefault="004F6485" w:rsidP="00E452DF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 w:rsidRPr="001D38C2">
        <w:rPr>
          <w:color w:val="000101"/>
          <w:spacing w:val="-14"/>
          <w:sz w:val="28"/>
          <w:szCs w:val="28"/>
        </w:rPr>
        <w:t xml:space="preserve">Колюбаева М.П. – </w:t>
      </w:r>
      <w:r w:rsidR="00570E4A" w:rsidRPr="001D38C2">
        <w:rPr>
          <w:color w:val="000101"/>
          <w:spacing w:val="-14"/>
          <w:sz w:val="28"/>
          <w:szCs w:val="28"/>
        </w:rPr>
        <w:t xml:space="preserve"> </w:t>
      </w:r>
      <w:r w:rsidRPr="001D38C2">
        <w:rPr>
          <w:color w:val="000101"/>
          <w:spacing w:val="-14"/>
          <w:sz w:val="28"/>
          <w:szCs w:val="28"/>
        </w:rPr>
        <w:t>главный специалист отдела городского хозяйства, секретарь комиссии</w:t>
      </w:r>
      <w:r w:rsidR="00AB715F" w:rsidRPr="001D38C2">
        <w:rPr>
          <w:color w:val="000101"/>
          <w:spacing w:val="-14"/>
          <w:sz w:val="28"/>
          <w:szCs w:val="28"/>
        </w:rPr>
        <w:t>,</w:t>
      </w:r>
    </w:p>
    <w:p w:rsidR="00BC15F5" w:rsidRDefault="00BC15F5" w:rsidP="00E452DF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proofErr w:type="spellStart"/>
      <w:r>
        <w:rPr>
          <w:color w:val="000101"/>
          <w:spacing w:val="-14"/>
          <w:sz w:val="28"/>
          <w:szCs w:val="28"/>
        </w:rPr>
        <w:t>Моськин</w:t>
      </w:r>
      <w:proofErr w:type="spellEnd"/>
      <w:r>
        <w:rPr>
          <w:color w:val="000101"/>
          <w:spacing w:val="-14"/>
          <w:sz w:val="28"/>
          <w:szCs w:val="28"/>
        </w:rPr>
        <w:t xml:space="preserve"> С.С. – депутат </w:t>
      </w:r>
      <w:r w:rsidRPr="001D38C2">
        <w:rPr>
          <w:color w:val="000101"/>
          <w:spacing w:val="-14"/>
          <w:sz w:val="28"/>
          <w:szCs w:val="28"/>
        </w:rPr>
        <w:t xml:space="preserve">Городского Совета </w:t>
      </w:r>
      <w:r>
        <w:rPr>
          <w:color w:val="000101"/>
          <w:spacing w:val="-14"/>
          <w:sz w:val="28"/>
          <w:szCs w:val="28"/>
        </w:rPr>
        <w:t>МО</w:t>
      </w:r>
      <w:r w:rsidRPr="001D38C2">
        <w:rPr>
          <w:color w:val="000101"/>
          <w:spacing w:val="-14"/>
          <w:sz w:val="28"/>
          <w:szCs w:val="28"/>
        </w:rPr>
        <w:t xml:space="preserve"> «Город Вытегра»</w:t>
      </w:r>
    </w:p>
    <w:p w:rsidR="00BC15F5" w:rsidRDefault="00BC15F5" w:rsidP="00BC15F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>
        <w:rPr>
          <w:color w:val="000101"/>
          <w:spacing w:val="-14"/>
          <w:sz w:val="28"/>
          <w:szCs w:val="28"/>
        </w:rPr>
        <w:t>Климов И.М.</w:t>
      </w:r>
      <w:r w:rsidRPr="00BC15F5">
        <w:rPr>
          <w:color w:val="000101"/>
          <w:spacing w:val="-14"/>
          <w:sz w:val="28"/>
          <w:szCs w:val="28"/>
        </w:rPr>
        <w:t xml:space="preserve"> </w:t>
      </w:r>
      <w:r>
        <w:rPr>
          <w:color w:val="000101"/>
          <w:spacing w:val="-14"/>
          <w:sz w:val="28"/>
          <w:szCs w:val="28"/>
        </w:rPr>
        <w:t xml:space="preserve">– депутат </w:t>
      </w:r>
      <w:r w:rsidRPr="001D38C2">
        <w:rPr>
          <w:color w:val="000101"/>
          <w:spacing w:val="-14"/>
          <w:sz w:val="28"/>
          <w:szCs w:val="28"/>
        </w:rPr>
        <w:t xml:space="preserve">Городского Совета </w:t>
      </w:r>
      <w:r>
        <w:rPr>
          <w:color w:val="000101"/>
          <w:spacing w:val="-14"/>
          <w:sz w:val="28"/>
          <w:szCs w:val="28"/>
        </w:rPr>
        <w:t>МО</w:t>
      </w:r>
      <w:r w:rsidRPr="001D38C2">
        <w:rPr>
          <w:color w:val="000101"/>
          <w:spacing w:val="-14"/>
          <w:sz w:val="28"/>
          <w:szCs w:val="28"/>
        </w:rPr>
        <w:t xml:space="preserve"> «Город Вытегра»</w:t>
      </w:r>
    </w:p>
    <w:p w:rsidR="00BC15F5" w:rsidRDefault="00BC15F5" w:rsidP="00BC15F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proofErr w:type="spellStart"/>
      <w:r>
        <w:rPr>
          <w:color w:val="000101"/>
          <w:spacing w:val="-14"/>
          <w:sz w:val="28"/>
          <w:szCs w:val="28"/>
        </w:rPr>
        <w:t>Стрельникова</w:t>
      </w:r>
      <w:proofErr w:type="spellEnd"/>
      <w:r>
        <w:rPr>
          <w:color w:val="000101"/>
          <w:spacing w:val="-14"/>
          <w:sz w:val="28"/>
          <w:szCs w:val="28"/>
        </w:rPr>
        <w:t xml:space="preserve"> Л.В. – депутат </w:t>
      </w:r>
      <w:r w:rsidRPr="001D38C2">
        <w:rPr>
          <w:color w:val="000101"/>
          <w:spacing w:val="-14"/>
          <w:sz w:val="28"/>
          <w:szCs w:val="28"/>
        </w:rPr>
        <w:t xml:space="preserve">Городского Совета </w:t>
      </w:r>
      <w:r>
        <w:rPr>
          <w:color w:val="000101"/>
          <w:spacing w:val="-14"/>
          <w:sz w:val="28"/>
          <w:szCs w:val="28"/>
        </w:rPr>
        <w:t>МО</w:t>
      </w:r>
      <w:r w:rsidRPr="001D38C2">
        <w:rPr>
          <w:color w:val="000101"/>
          <w:spacing w:val="-14"/>
          <w:sz w:val="28"/>
          <w:szCs w:val="28"/>
        </w:rPr>
        <w:t xml:space="preserve"> «Город Вытегра»</w:t>
      </w:r>
    </w:p>
    <w:p w:rsidR="00BC15F5" w:rsidRDefault="00BC15F5" w:rsidP="00BC15F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>
        <w:rPr>
          <w:color w:val="000101"/>
          <w:spacing w:val="-14"/>
          <w:sz w:val="28"/>
          <w:szCs w:val="28"/>
        </w:rPr>
        <w:t>Титова А.В.</w:t>
      </w:r>
      <w:r w:rsidRPr="00BC15F5">
        <w:rPr>
          <w:color w:val="000101"/>
          <w:spacing w:val="-14"/>
          <w:sz w:val="28"/>
          <w:szCs w:val="28"/>
        </w:rPr>
        <w:t xml:space="preserve"> </w:t>
      </w:r>
      <w:r>
        <w:rPr>
          <w:color w:val="000101"/>
          <w:spacing w:val="-14"/>
          <w:sz w:val="28"/>
          <w:szCs w:val="28"/>
        </w:rPr>
        <w:t xml:space="preserve">– депутат </w:t>
      </w:r>
      <w:r w:rsidRPr="001D38C2">
        <w:rPr>
          <w:color w:val="000101"/>
          <w:spacing w:val="-14"/>
          <w:sz w:val="28"/>
          <w:szCs w:val="28"/>
        </w:rPr>
        <w:t xml:space="preserve">Городского Совета </w:t>
      </w:r>
      <w:r>
        <w:rPr>
          <w:color w:val="000101"/>
          <w:spacing w:val="-14"/>
          <w:sz w:val="28"/>
          <w:szCs w:val="28"/>
        </w:rPr>
        <w:t>МО</w:t>
      </w:r>
      <w:r w:rsidRPr="001D38C2">
        <w:rPr>
          <w:color w:val="000101"/>
          <w:spacing w:val="-14"/>
          <w:sz w:val="28"/>
          <w:szCs w:val="28"/>
        </w:rPr>
        <w:t xml:space="preserve"> «Город Вытегра»</w:t>
      </w:r>
    </w:p>
    <w:p w:rsidR="00BC15F5" w:rsidRDefault="00BC15F5" w:rsidP="00E452DF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>
        <w:rPr>
          <w:color w:val="000101"/>
          <w:spacing w:val="-14"/>
          <w:sz w:val="28"/>
          <w:szCs w:val="28"/>
        </w:rPr>
        <w:t>Зайцев И.А.</w:t>
      </w:r>
      <w:r w:rsidRPr="00BC15F5">
        <w:rPr>
          <w:color w:val="000101"/>
          <w:spacing w:val="-14"/>
          <w:sz w:val="28"/>
          <w:szCs w:val="28"/>
        </w:rPr>
        <w:t xml:space="preserve"> </w:t>
      </w:r>
      <w:r>
        <w:rPr>
          <w:color w:val="000101"/>
          <w:spacing w:val="-14"/>
          <w:sz w:val="28"/>
          <w:szCs w:val="28"/>
        </w:rPr>
        <w:t xml:space="preserve">– депутат </w:t>
      </w:r>
      <w:r w:rsidRPr="001D38C2">
        <w:rPr>
          <w:color w:val="000101"/>
          <w:spacing w:val="-14"/>
          <w:sz w:val="28"/>
          <w:szCs w:val="28"/>
        </w:rPr>
        <w:t xml:space="preserve">Городского Совета </w:t>
      </w:r>
      <w:r>
        <w:rPr>
          <w:color w:val="000101"/>
          <w:spacing w:val="-14"/>
          <w:sz w:val="28"/>
          <w:szCs w:val="28"/>
        </w:rPr>
        <w:t>МО</w:t>
      </w:r>
      <w:r w:rsidRPr="001D38C2">
        <w:rPr>
          <w:color w:val="000101"/>
          <w:spacing w:val="-14"/>
          <w:sz w:val="28"/>
          <w:szCs w:val="28"/>
        </w:rPr>
        <w:t xml:space="preserve"> «Город Вытегра»</w:t>
      </w:r>
    </w:p>
    <w:p w:rsidR="00BC15F5" w:rsidRDefault="00BC15F5" w:rsidP="00BC15F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>
        <w:rPr>
          <w:color w:val="000101"/>
          <w:spacing w:val="-14"/>
          <w:sz w:val="28"/>
          <w:szCs w:val="28"/>
        </w:rPr>
        <w:t>Баженов Е.</w:t>
      </w:r>
      <w:proofErr w:type="gramStart"/>
      <w:r>
        <w:rPr>
          <w:color w:val="000101"/>
          <w:spacing w:val="-14"/>
          <w:sz w:val="28"/>
          <w:szCs w:val="28"/>
        </w:rPr>
        <w:t>В</w:t>
      </w:r>
      <w:proofErr w:type="gramEnd"/>
      <w:r>
        <w:rPr>
          <w:color w:val="000101"/>
          <w:spacing w:val="-14"/>
          <w:sz w:val="28"/>
          <w:szCs w:val="28"/>
        </w:rPr>
        <w:t xml:space="preserve"> – </w:t>
      </w:r>
      <w:proofErr w:type="gramStart"/>
      <w:r>
        <w:rPr>
          <w:color w:val="000101"/>
          <w:spacing w:val="-14"/>
          <w:sz w:val="28"/>
          <w:szCs w:val="28"/>
        </w:rPr>
        <w:t>депутат</w:t>
      </w:r>
      <w:proofErr w:type="gramEnd"/>
      <w:r>
        <w:rPr>
          <w:color w:val="000101"/>
          <w:spacing w:val="-14"/>
          <w:sz w:val="28"/>
          <w:szCs w:val="28"/>
        </w:rPr>
        <w:t xml:space="preserve"> </w:t>
      </w:r>
      <w:r w:rsidRPr="001D38C2">
        <w:rPr>
          <w:color w:val="000101"/>
          <w:spacing w:val="-14"/>
          <w:sz w:val="28"/>
          <w:szCs w:val="28"/>
        </w:rPr>
        <w:t xml:space="preserve">Городского Совета </w:t>
      </w:r>
      <w:r>
        <w:rPr>
          <w:color w:val="000101"/>
          <w:spacing w:val="-14"/>
          <w:sz w:val="28"/>
          <w:szCs w:val="28"/>
        </w:rPr>
        <w:t>МО</w:t>
      </w:r>
      <w:r w:rsidRPr="001D38C2">
        <w:rPr>
          <w:color w:val="000101"/>
          <w:spacing w:val="-14"/>
          <w:sz w:val="28"/>
          <w:szCs w:val="28"/>
        </w:rPr>
        <w:t xml:space="preserve"> «Город Вытегра»</w:t>
      </w:r>
    </w:p>
    <w:p w:rsidR="00BC15F5" w:rsidRDefault="00BC15F5" w:rsidP="00BC15F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>
        <w:rPr>
          <w:color w:val="000101"/>
          <w:spacing w:val="-14"/>
          <w:sz w:val="28"/>
          <w:szCs w:val="28"/>
        </w:rPr>
        <w:t xml:space="preserve">Голик В.А. – депутат </w:t>
      </w:r>
      <w:r w:rsidRPr="001D38C2">
        <w:rPr>
          <w:color w:val="000101"/>
          <w:spacing w:val="-14"/>
          <w:sz w:val="28"/>
          <w:szCs w:val="28"/>
        </w:rPr>
        <w:t xml:space="preserve">Городского Совета </w:t>
      </w:r>
      <w:r>
        <w:rPr>
          <w:color w:val="000101"/>
          <w:spacing w:val="-14"/>
          <w:sz w:val="28"/>
          <w:szCs w:val="28"/>
        </w:rPr>
        <w:t>МО</w:t>
      </w:r>
      <w:r w:rsidRPr="001D38C2">
        <w:rPr>
          <w:color w:val="000101"/>
          <w:spacing w:val="-14"/>
          <w:sz w:val="28"/>
          <w:szCs w:val="28"/>
        </w:rPr>
        <w:t xml:space="preserve"> «Город Вытегра»</w:t>
      </w:r>
    </w:p>
    <w:p w:rsidR="00BC15F5" w:rsidRDefault="00BC15F5" w:rsidP="00BC15F5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r>
        <w:rPr>
          <w:color w:val="000101"/>
          <w:spacing w:val="-14"/>
          <w:sz w:val="28"/>
          <w:szCs w:val="28"/>
        </w:rPr>
        <w:t>Парфенова И.А. – руководитель ревизионной комиссии Вытегорского муниципального района</w:t>
      </w:r>
    </w:p>
    <w:p w:rsidR="008D12D1" w:rsidRPr="001D38C2" w:rsidRDefault="008D12D1" w:rsidP="008D12D1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  <w:proofErr w:type="spellStart"/>
      <w:r w:rsidRPr="001D38C2">
        <w:rPr>
          <w:color w:val="000101"/>
          <w:spacing w:val="-14"/>
          <w:sz w:val="28"/>
          <w:szCs w:val="28"/>
        </w:rPr>
        <w:t>Скробунова</w:t>
      </w:r>
      <w:proofErr w:type="spellEnd"/>
      <w:r w:rsidRPr="001D38C2">
        <w:rPr>
          <w:color w:val="000101"/>
          <w:spacing w:val="-14"/>
          <w:sz w:val="28"/>
          <w:szCs w:val="28"/>
        </w:rPr>
        <w:t xml:space="preserve"> О.В. –  главный специалист Городского Совета муниципального образования «Город Вытегра» (по согласованию)</w:t>
      </w:r>
    </w:p>
    <w:p w:rsidR="00BC15F5" w:rsidRPr="001D38C2" w:rsidRDefault="00BC15F5" w:rsidP="00E452DF">
      <w:pPr>
        <w:pStyle w:val="a3"/>
        <w:shd w:val="clear" w:color="auto" w:fill="FEFFFC"/>
        <w:ind w:right="30"/>
        <w:jc w:val="both"/>
        <w:rPr>
          <w:color w:val="000101"/>
          <w:spacing w:val="-14"/>
          <w:sz w:val="28"/>
          <w:szCs w:val="28"/>
        </w:rPr>
      </w:pPr>
    </w:p>
    <w:p w:rsidR="00AB715F" w:rsidRPr="001D38C2" w:rsidRDefault="00AB715F" w:rsidP="00E452DF">
      <w:pPr>
        <w:pStyle w:val="a3"/>
        <w:shd w:val="clear" w:color="auto" w:fill="FEFFFC"/>
        <w:ind w:right="30"/>
        <w:jc w:val="both"/>
        <w:rPr>
          <w:i/>
          <w:iCs/>
          <w:color w:val="000101"/>
          <w:sz w:val="28"/>
          <w:szCs w:val="28"/>
        </w:rPr>
      </w:pPr>
    </w:p>
    <w:p w:rsidR="00BA335A" w:rsidRPr="001D38C2" w:rsidRDefault="00BA335A" w:rsidP="00180304">
      <w:pPr>
        <w:pStyle w:val="a3"/>
        <w:shd w:val="clear" w:color="auto" w:fill="FEFFFC"/>
        <w:ind w:firstLine="709"/>
        <w:jc w:val="center"/>
        <w:rPr>
          <w:b/>
          <w:iCs/>
          <w:color w:val="000101"/>
          <w:sz w:val="28"/>
          <w:szCs w:val="28"/>
        </w:rPr>
      </w:pPr>
      <w:r w:rsidRPr="001D38C2">
        <w:rPr>
          <w:b/>
          <w:iCs/>
          <w:color w:val="000101"/>
          <w:sz w:val="28"/>
          <w:szCs w:val="28"/>
        </w:rPr>
        <w:t>ПОВЕСТКА ДНЯ:</w:t>
      </w:r>
    </w:p>
    <w:p w:rsidR="00922684" w:rsidRPr="001D38C2" w:rsidRDefault="00922684" w:rsidP="001803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A335A" w:rsidRPr="001D38C2" w:rsidRDefault="003B60D3" w:rsidP="00F608A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 xml:space="preserve">Внесение изменений </w:t>
      </w:r>
      <w:r w:rsidR="00F608A4" w:rsidRPr="00F608A4">
        <w:rPr>
          <w:rFonts w:ascii="Times New Roman" w:hAnsi="Times New Roman"/>
          <w:sz w:val="28"/>
          <w:szCs w:val="28"/>
        </w:rPr>
        <w:t>в Правила благоустройства территории</w:t>
      </w:r>
      <w:r w:rsidR="00F608A4">
        <w:rPr>
          <w:rFonts w:ascii="Times New Roman" w:hAnsi="Times New Roman"/>
          <w:sz w:val="28"/>
          <w:szCs w:val="28"/>
        </w:rPr>
        <w:t xml:space="preserve"> </w:t>
      </w:r>
      <w:r w:rsidR="00F608A4" w:rsidRPr="00F608A4">
        <w:rPr>
          <w:rFonts w:ascii="Times New Roman" w:hAnsi="Times New Roman"/>
          <w:sz w:val="28"/>
          <w:szCs w:val="28"/>
        </w:rPr>
        <w:t>муниципального образования «Город Вытегра», утвержденные решением</w:t>
      </w:r>
      <w:r w:rsidR="00F608A4">
        <w:rPr>
          <w:rFonts w:ascii="Times New Roman" w:hAnsi="Times New Roman"/>
          <w:sz w:val="28"/>
          <w:szCs w:val="28"/>
        </w:rPr>
        <w:t xml:space="preserve"> </w:t>
      </w:r>
      <w:r w:rsidR="00F608A4" w:rsidRPr="00F608A4">
        <w:rPr>
          <w:rFonts w:ascii="Times New Roman" w:hAnsi="Times New Roman"/>
          <w:sz w:val="28"/>
          <w:szCs w:val="28"/>
        </w:rPr>
        <w:t>Городского Совета муниципального образования «Город Вытегра» от 23</w:t>
      </w:r>
      <w:r w:rsidR="00F608A4">
        <w:rPr>
          <w:rFonts w:ascii="Times New Roman" w:hAnsi="Times New Roman"/>
          <w:sz w:val="28"/>
          <w:szCs w:val="28"/>
        </w:rPr>
        <w:t xml:space="preserve"> </w:t>
      </w:r>
      <w:r w:rsidR="00F608A4" w:rsidRPr="00F608A4">
        <w:rPr>
          <w:rFonts w:ascii="Times New Roman" w:hAnsi="Times New Roman"/>
          <w:sz w:val="28"/>
          <w:szCs w:val="28"/>
        </w:rPr>
        <w:t xml:space="preserve">ноября 2017 г. </w:t>
      </w:r>
      <w:r w:rsidR="00F608A4">
        <w:rPr>
          <w:rFonts w:ascii="Times New Roman" w:hAnsi="Times New Roman"/>
          <w:sz w:val="28"/>
          <w:szCs w:val="28"/>
        </w:rPr>
        <w:t>№</w:t>
      </w:r>
      <w:r w:rsidR="00F608A4" w:rsidRPr="00F608A4">
        <w:rPr>
          <w:rFonts w:ascii="Times New Roman" w:hAnsi="Times New Roman"/>
          <w:sz w:val="28"/>
          <w:szCs w:val="28"/>
        </w:rPr>
        <w:t>34</w:t>
      </w:r>
      <w:r w:rsidR="008D12D1">
        <w:rPr>
          <w:rFonts w:ascii="Times New Roman" w:hAnsi="Times New Roman"/>
          <w:sz w:val="28"/>
          <w:szCs w:val="28"/>
        </w:rPr>
        <w:t xml:space="preserve">, с учетом </w:t>
      </w:r>
      <w:proofErr w:type="gramStart"/>
      <w:r w:rsidR="008D12D1">
        <w:rPr>
          <w:rFonts w:ascii="Times New Roman" w:hAnsi="Times New Roman"/>
          <w:sz w:val="28"/>
          <w:szCs w:val="28"/>
        </w:rPr>
        <w:t>рекомендаций заместителя губернатора Вологодской области Сорокина</w:t>
      </w:r>
      <w:proofErr w:type="gramEnd"/>
      <w:r w:rsidR="008D12D1">
        <w:rPr>
          <w:rFonts w:ascii="Times New Roman" w:hAnsi="Times New Roman"/>
          <w:sz w:val="28"/>
          <w:szCs w:val="28"/>
        </w:rPr>
        <w:t xml:space="preserve"> С.Н. от 17.05.2024 г.</w:t>
      </w:r>
      <w:r w:rsidR="00BC15F5">
        <w:rPr>
          <w:rFonts w:ascii="Times New Roman" w:hAnsi="Times New Roman"/>
          <w:sz w:val="28"/>
          <w:szCs w:val="28"/>
        </w:rPr>
        <w:t>.</w:t>
      </w:r>
      <w:r w:rsidR="008D12D1">
        <w:rPr>
          <w:rFonts w:ascii="Times New Roman" w:hAnsi="Times New Roman"/>
          <w:sz w:val="28"/>
          <w:szCs w:val="28"/>
        </w:rPr>
        <w:t xml:space="preserve"> </w:t>
      </w:r>
    </w:p>
    <w:p w:rsidR="003B60D3" w:rsidRPr="001D38C2" w:rsidRDefault="003B60D3" w:rsidP="001803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335A" w:rsidRPr="001D38C2" w:rsidRDefault="00BA335A" w:rsidP="002E7BAC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СЛУШАЛИ:</w:t>
      </w:r>
    </w:p>
    <w:p w:rsidR="00F608A4" w:rsidRDefault="00F608A4" w:rsidP="00971D6A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B44489" w:rsidRPr="001D38C2" w:rsidRDefault="00B44489" w:rsidP="00971D6A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387848">
        <w:rPr>
          <w:rFonts w:ascii="Times New Roman" w:hAnsi="Times New Roman"/>
          <w:sz w:val="28"/>
          <w:szCs w:val="28"/>
        </w:rPr>
        <w:t>Сердукову</w:t>
      </w:r>
      <w:proofErr w:type="spellEnd"/>
      <w:r w:rsidR="00387848">
        <w:rPr>
          <w:rFonts w:ascii="Times New Roman" w:hAnsi="Times New Roman"/>
          <w:sz w:val="28"/>
          <w:szCs w:val="28"/>
        </w:rPr>
        <w:t xml:space="preserve"> В.И.</w:t>
      </w:r>
      <w:r w:rsidR="007B5B8C" w:rsidRPr="001D38C2">
        <w:rPr>
          <w:rFonts w:ascii="Times New Roman" w:hAnsi="Times New Roman"/>
          <w:sz w:val="28"/>
          <w:szCs w:val="28"/>
        </w:rPr>
        <w:t xml:space="preserve">- </w:t>
      </w:r>
      <w:r w:rsidR="006B31D2" w:rsidRPr="001D38C2">
        <w:rPr>
          <w:rFonts w:ascii="Times New Roman" w:hAnsi="Times New Roman"/>
          <w:color w:val="000101"/>
          <w:spacing w:val="-14"/>
          <w:sz w:val="28"/>
          <w:szCs w:val="28"/>
        </w:rPr>
        <w:t xml:space="preserve"> </w:t>
      </w:r>
      <w:r w:rsidR="00387848">
        <w:rPr>
          <w:rFonts w:ascii="Times New Roman" w:hAnsi="Times New Roman"/>
          <w:color w:val="000101"/>
          <w:spacing w:val="-14"/>
          <w:sz w:val="28"/>
          <w:szCs w:val="28"/>
        </w:rPr>
        <w:t>начальник</w:t>
      </w:r>
      <w:r w:rsidR="008D12D1">
        <w:rPr>
          <w:rFonts w:ascii="Times New Roman" w:hAnsi="Times New Roman"/>
          <w:color w:val="000101"/>
          <w:spacing w:val="-14"/>
          <w:sz w:val="28"/>
          <w:szCs w:val="28"/>
        </w:rPr>
        <w:t>а</w:t>
      </w:r>
      <w:r w:rsidR="006B31D2" w:rsidRPr="001D38C2">
        <w:rPr>
          <w:rFonts w:ascii="Times New Roman" w:hAnsi="Times New Roman"/>
          <w:color w:val="000101"/>
          <w:spacing w:val="-14"/>
          <w:sz w:val="28"/>
          <w:szCs w:val="28"/>
        </w:rPr>
        <w:t xml:space="preserve"> </w:t>
      </w:r>
      <w:r w:rsidR="00192D5C" w:rsidRPr="001D38C2">
        <w:rPr>
          <w:rFonts w:ascii="Times New Roman" w:hAnsi="Times New Roman"/>
          <w:color w:val="000101"/>
          <w:spacing w:val="-14"/>
          <w:sz w:val="28"/>
          <w:szCs w:val="28"/>
        </w:rPr>
        <w:t xml:space="preserve"> отдела городского хозяйства администрации МО «Город Вытегра»</w:t>
      </w:r>
      <w:r w:rsidR="008D12D1">
        <w:rPr>
          <w:rFonts w:ascii="Times New Roman" w:hAnsi="Times New Roman"/>
          <w:color w:val="000101"/>
          <w:spacing w:val="-14"/>
          <w:sz w:val="28"/>
          <w:szCs w:val="28"/>
        </w:rPr>
        <w:t>, заместителя председателя комиссии</w:t>
      </w:r>
      <w:r w:rsidR="00192D5C" w:rsidRPr="001D38C2">
        <w:rPr>
          <w:rFonts w:ascii="Times New Roman" w:hAnsi="Times New Roman"/>
          <w:color w:val="000101"/>
          <w:spacing w:val="-14"/>
          <w:sz w:val="28"/>
          <w:szCs w:val="28"/>
        </w:rPr>
        <w:t>.</w:t>
      </w:r>
    </w:p>
    <w:p w:rsidR="003B60D3" w:rsidRPr="001D38C2" w:rsidRDefault="003B60D3" w:rsidP="0018030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12D1" w:rsidRDefault="008D12D1" w:rsidP="002E7B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2D1" w:rsidRDefault="008D12D1" w:rsidP="002E7B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D12D1" w:rsidRDefault="008D12D1" w:rsidP="002E7B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A335A" w:rsidRPr="001D38C2" w:rsidRDefault="00876ACD" w:rsidP="002E7BA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lastRenderedPageBreak/>
        <w:t>ВЫСТУПИЛ</w:t>
      </w:r>
      <w:r w:rsidR="008D12D1">
        <w:rPr>
          <w:rFonts w:ascii="Times New Roman" w:hAnsi="Times New Roman"/>
          <w:sz w:val="28"/>
          <w:szCs w:val="28"/>
        </w:rPr>
        <w:t>А</w:t>
      </w:r>
      <w:r w:rsidRPr="001D38C2">
        <w:rPr>
          <w:rFonts w:ascii="Times New Roman" w:hAnsi="Times New Roman"/>
          <w:sz w:val="28"/>
          <w:szCs w:val="28"/>
        </w:rPr>
        <w:t>:</w:t>
      </w:r>
    </w:p>
    <w:p w:rsidR="00F608A4" w:rsidRDefault="000B0030" w:rsidP="003B60D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ab/>
      </w:r>
    </w:p>
    <w:p w:rsidR="00BC15F5" w:rsidRDefault="00F608A4" w:rsidP="0038784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7848">
        <w:rPr>
          <w:rFonts w:ascii="Times New Roman" w:hAnsi="Times New Roman"/>
          <w:sz w:val="28"/>
          <w:szCs w:val="28"/>
        </w:rPr>
        <w:t xml:space="preserve">Начальник отдела городского хозяйства администрации МО «Город Вытегра» Сердукова В.И. </w:t>
      </w:r>
      <w:r w:rsidR="003B60D3" w:rsidRPr="001D38C2">
        <w:rPr>
          <w:rFonts w:ascii="Times New Roman" w:hAnsi="Times New Roman"/>
          <w:sz w:val="28"/>
          <w:szCs w:val="28"/>
          <w:lang w:eastAsia="ru-RU"/>
        </w:rPr>
        <w:t>озвучила</w:t>
      </w:r>
      <w:r w:rsidR="00387848">
        <w:rPr>
          <w:rFonts w:ascii="Times New Roman" w:hAnsi="Times New Roman"/>
          <w:sz w:val="28"/>
          <w:szCs w:val="28"/>
          <w:lang w:eastAsia="ru-RU"/>
        </w:rPr>
        <w:t xml:space="preserve"> предложения по внесению изменений в </w:t>
      </w:r>
      <w:r w:rsidR="003B60D3" w:rsidRPr="001D3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0D3" w:rsidRPr="001D38C2">
        <w:rPr>
          <w:rFonts w:ascii="Times New Roman" w:hAnsi="Times New Roman"/>
          <w:sz w:val="28"/>
          <w:szCs w:val="28"/>
        </w:rPr>
        <w:t>Правила благоустройства территории муниципального образования «</w:t>
      </w:r>
      <w:r w:rsidR="001D38C2" w:rsidRPr="001D38C2">
        <w:rPr>
          <w:rFonts w:ascii="Times New Roman" w:hAnsi="Times New Roman"/>
          <w:sz w:val="28"/>
          <w:szCs w:val="28"/>
        </w:rPr>
        <w:t>Г</w:t>
      </w:r>
      <w:r w:rsidR="003B60D3" w:rsidRPr="001D38C2">
        <w:rPr>
          <w:rFonts w:ascii="Times New Roman" w:hAnsi="Times New Roman"/>
          <w:sz w:val="28"/>
          <w:szCs w:val="28"/>
        </w:rPr>
        <w:t>ород Вытегра», пояснив важность вносимых изменений и необходимость своевременного внесения изложенных изменений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B60D3" w:rsidRPr="00387848" w:rsidRDefault="00BC15F5" w:rsidP="0038784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08A4">
        <w:rPr>
          <w:rFonts w:ascii="Times New Roman" w:hAnsi="Times New Roman"/>
          <w:sz w:val="28"/>
          <w:szCs w:val="28"/>
        </w:rPr>
        <w:t xml:space="preserve">В новой редакции правил </w:t>
      </w:r>
      <w:r w:rsidR="00387848">
        <w:rPr>
          <w:rFonts w:ascii="Times New Roman" w:hAnsi="Times New Roman"/>
          <w:sz w:val="28"/>
          <w:szCs w:val="28"/>
        </w:rPr>
        <w:t xml:space="preserve">в целях повышения комфортности и эстетической привлекательности территории области предложены требования по </w:t>
      </w:r>
      <w:r w:rsidR="00264E40">
        <w:rPr>
          <w:rFonts w:ascii="Times New Roman" w:hAnsi="Times New Roman"/>
          <w:sz w:val="28"/>
          <w:szCs w:val="28"/>
        </w:rPr>
        <w:t>размещению строительной сетки на фасаде зданий и декоративно-сетчатых ограждений (</w:t>
      </w:r>
      <w:proofErr w:type="spellStart"/>
      <w:r w:rsidR="00264E40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="00264E40">
        <w:rPr>
          <w:rFonts w:ascii="Times New Roman" w:hAnsi="Times New Roman"/>
          <w:sz w:val="28"/>
          <w:szCs w:val="28"/>
        </w:rPr>
        <w:t xml:space="preserve">) при проведении работ по реконструкции, реставрации, текущем и капитальном ремонте объектов капитального строительства за исключением многоквартирных домов, указаны </w:t>
      </w:r>
      <w:proofErr w:type="gramStart"/>
      <w:r w:rsidR="00264E40">
        <w:rPr>
          <w:rFonts w:ascii="Times New Roman" w:hAnsi="Times New Roman"/>
          <w:sz w:val="28"/>
          <w:szCs w:val="28"/>
        </w:rPr>
        <w:t>случаи</w:t>
      </w:r>
      <w:proofErr w:type="gramEnd"/>
      <w:r w:rsidR="00264E40">
        <w:rPr>
          <w:rFonts w:ascii="Times New Roman" w:hAnsi="Times New Roman"/>
          <w:sz w:val="28"/>
          <w:szCs w:val="28"/>
        </w:rPr>
        <w:t xml:space="preserve"> в которых целесообразно размещение  данного вида ограждения на объектах</w:t>
      </w:r>
      <w:r w:rsidR="009F49FD">
        <w:rPr>
          <w:rFonts w:ascii="Times New Roman" w:hAnsi="Times New Roman"/>
          <w:sz w:val="28"/>
          <w:szCs w:val="28"/>
        </w:rPr>
        <w:t>, сроки размещения, ответственные лица</w:t>
      </w:r>
      <w:r w:rsidR="000C128E">
        <w:rPr>
          <w:rFonts w:ascii="Times New Roman" w:hAnsi="Times New Roman"/>
          <w:sz w:val="28"/>
          <w:szCs w:val="28"/>
        </w:rPr>
        <w:t xml:space="preserve"> за размещение</w:t>
      </w:r>
      <w:r w:rsidR="009F49FD">
        <w:rPr>
          <w:rFonts w:ascii="Times New Roman" w:hAnsi="Times New Roman"/>
          <w:sz w:val="28"/>
          <w:szCs w:val="28"/>
        </w:rPr>
        <w:t>.</w:t>
      </w:r>
    </w:p>
    <w:p w:rsidR="003B60D3" w:rsidRPr="001D38C2" w:rsidRDefault="003B60D3" w:rsidP="003B60D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335A" w:rsidRPr="001D38C2" w:rsidRDefault="00BA335A" w:rsidP="003B60D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РЕШИЛИ:</w:t>
      </w:r>
    </w:p>
    <w:p w:rsidR="00F608A4" w:rsidRDefault="00F608A4" w:rsidP="00180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1D2" w:rsidRPr="001D38C2" w:rsidRDefault="003B60D3" w:rsidP="00180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8C2">
        <w:rPr>
          <w:rFonts w:ascii="Times New Roman" w:hAnsi="Times New Roman"/>
          <w:sz w:val="28"/>
          <w:szCs w:val="28"/>
        </w:rPr>
        <w:t>Единогласно принять предложенные изменения</w:t>
      </w:r>
      <w:r w:rsidR="00192D5C" w:rsidRPr="001D38C2">
        <w:rPr>
          <w:rFonts w:ascii="Times New Roman" w:hAnsi="Times New Roman"/>
          <w:sz w:val="28"/>
          <w:szCs w:val="28"/>
        </w:rPr>
        <w:t>, вынести проект решения на заседание  Городского Совета муниципального образования «Город Вытегра».</w:t>
      </w:r>
    </w:p>
    <w:p w:rsidR="008B7553" w:rsidRPr="001D38C2" w:rsidRDefault="008B7553" w:rsidP="008B7553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335A" w:rsidRPr="001D38C2" w:rsidRDefault="008D12D1" w:rsidP="008D12D1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D12D1">
        <w:rPr>
          <w:rFonts w:ascii="Times New Roman" w:hAnsi="Times New Roman"/>
          <w:sz w:val="28"/>
          <w:szCs w:val="28"/>
        </w:rPr>
        <w:t xml:space="preserve">аместитель председателя </w:t>
      </w:r>
      <w:r w:rsidR="00BA335A" w:rsidRPr="001D38C2">
        <w:rPr>
          <w:rFonts w:ascii="Times New Roman" w:hAnsi="Times New Roman"/>
          <w:sz w:val="28"/>
          <w:szCs w:val="28"/>
        </w:rPr>
        <w:t>комиссии ____________________</w:t>
      </w:r>
      <w:r>
        <w:rPr>
          <w:rFonts w:ascii="Times New Roman" w:hAnsi="Times New Roman"/>
          <w:sz w:val="28"/>
          <w:szCs w:val="28"/>
        </w:rPr>
        <w:t xml:space="preserve"> Сердукова В.И.</w:t>
      </w:r>
      <w:r w:rsidRPr="001D38C2">
        <w:rPr>
          <w:rFonts w:ascii="Times New Roman" w:hAnsi="Times New Roman"/>
          <w:sz w:val="28"/>
          <w:szCs w:val="28"/>
        </w:rPr>
        <w:t xml:space="preserve"> </w:t>
      </w:r>
      <w:r w:rsidR="00BA335A" w:rsidRPr="001D38C2">
        <w:rPr>
          <w:rFonts w:ascii="Times New Roman" w:hAnsi="Times New Roman"/>
          <w:sz w:val="28"/>
          <w:szCs w:val="28"/>
        </w:rPr>
        <w:t xml:space="preserve">Секретарь комиссии </w:t>
      </w:r>
      <w:r w:rsidR="00F608A4">
        <w:rPr>
          <w:rFonts w:ascii="Times New Roman" w:hAnsi="Times New Roman"/>
          <w:sz w:val="28"/>
          <w:szCs w:val="28"/>
        </w:rPr>
        <w:tab/>
        <w:t xml:space="preserve">  </w:t>
      </w:r>
      <w:r w:rsidR="00BA335A" w:rsidRPr="001D38C2">
        <w:rPr>
          <w:rFonts w:ascii="Times New Roman" w:hAnsi="Times New Roman"/>
          <w:sz w:val="28"/>
          <w:szCs w:val="28"/>
        </w:rPr>
        <w:t>_</w:t>
      </w:r>
      <w:r w:rsidR="00F608A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  <w:r w:rsidR="00702938" w:rsidRPr="001D38C2">
        <w:rPr>
          <w:rFonts w:ascii="Times New Roman" w:hAnsi="Times New Roman"/>
          <w:sz w:val="28"/>
          <w:szCs w:val="28"/>
        </w:rPr>
        <w:t>Колюбаева М.П</w:t>
      </w:r>
      <w:r w:rsidR="00BA335A" w:rsidRPr="001D38C2">
        <w:rPr>
          <w:rFonts w:ascii="Times New Roman" w:hAnsi="Times New Roman"/>
          <w:sz w:val="28"/>
          <w:szCs w:val="28"/>
        </w:rPr>
        <w:t>.</w:t>
      </w:r>
    </w:p>
    <w:sectPr w:rsidR="00BA335A" w:rsidRPr="001D38C2" w:rsidSect="002C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2307"/>
    <w:multiLevelType w:val="hybridMultilevel"/>
    <w:tmpl w:val="E5A0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454D5"/>
    <w:multiLevelType w:val="hybridMultilevel"/>
    <w:tmpl w:val="BFD8311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DFC482C"/>
    <w:multiLevelType w:val="hybridMultilevel"/>
    <w:tmpl w:val="1CDA2260"/>
    <w:lvl w:ilvl="0" w:tplc="B4328F2C">
      <w:start w:val="2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2A73B0"/>
    <w:multiLevelType w:val="multilevel"/>
    <w:tmpl w:val="E97E3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8D51037"/>
    <w:multiLevelType w:val="multilevel"/>
    <w:tmpl w:val="5036B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6B31D2"/>
    <w:rsid w:val="00000CD1"/>
    <w:rsid w:val="00000F0C"/>
    <w:rsid w:val="00001D39"/>
    <w:rsid w:val="00002D0F"/>
    <w:rsid w:val="0000426E"/>
    <w:rsid w:val="00005308"/>
    <w:rsid w:val="000064E7"/>
    <w:rsid w:val="00007782"/>
    <w:rsid w:val="00007E73"/>
    <w:rsid w:val="00011328"/>
    <w:rsid w:val="00012724"/>
    <w:rsid w:val="000129AE"/>
    <w:rsid w:val="00012F1E"/>
    <w:rsid w:val="00013AB8"/>
    <w:rsid w:val="000152A3"/>
    <w:rsid w:val="00015616"/>
    <w:rsid w:val="000157D5"/>
    <w:rsid w:val="00016B20"/>
    <w:rsid w:val="0001718C"/>
    <w:rsid w:val="00017B99"/>
    <w:rsid w:val="00020C92"/>
    <w:rsid w:val="000216DF"/>
    <w:rsid w:val="00021922"/>
    <w:rsid w:val="00021D86"/>
    <w:rsid w:val="00022E03"/>
    <w:rsid w:val="000238ED"/>
    <w:rsid w:val="00024882"/>
    <w:rsid w:val="000255A0"/>
    <w:rsid w:val="000262DE"/>
    <w:rsid w:val="00026B61"/>
    <w:rsid w:val="00027775"/>
    <w:rsid w:val="00027A1A"/>
    <w:rsid w:val="00027AC2"/>
    <w:rsid w:val="00030087"/>
    <w:rsid w:val="00031EA4"/>
    <w:rsid w:val="00032246"/>
    <w:rsid w:val="00032436"/>
    <w:rsid w:val="00034781"/>
    <w:rsid w:val="0003521B"/>
    <w:rsid w:val="00036BC0"/>
    <w:rsid w:val="000401C8"/>
    <w:rsid w:val="00040425"/>
    <w:rsid w:val="00041091"/>
    <w:rsid w:val="000415D2"/>
    <w:rsid w:val="000423DC"/>
    <w:rsid w:val="000455FE"/>
    <w:rsid w:val="000465A6"/>
    <w:rsid w:val="00051AF9"/>
    <w:rsid w:val="00052196"/>
    <w:rsid w:val="00053F25"/>
    <w:rsid w:val="000545A8"/>
    <w:rsid w:val="000559E2"/>
    <w:rsid w:val="00057F7B"/>
    <w:rsid w:val="000602C8"/>
    <w:rsid w:val="00060DAB"/>
    <w:rsid w:val="00061580"/>
    <w:rsid w:val="00061C74"/>
    <w:rsid w:val="000629D7"/>
    <w:rsid w:val="00063F92"/>
    <w:rsid w:val="0006447A"/>
    <w:rsid w:val="000652CF"/>
    <w:rsid w:val="0006658D"/>
    <w:rsid w:val="00066FB4"/>
    <w:rsid w:val="00070106"/>
    <w:rsid w:val="00073219"/>
    <w:rsid w:val="00073CDD"/>
    <w:rsid w:val="000761CB"/>
    <w:rsid w:val="00081700"/>
    <w:rsid w:val="00082CE4"/>
    <w:rsid w:val="000830BC"/>
    <w:rsid w:val="000837EB"/>
    <w:rsid w:val="00083D5D"/>
    <w:rsid w:val="00091353"/>
    <w:rsid w:val="00091AE6"/>
    <w:rsid w:val="00092A39"/>
    <w:rsid w:val="00092D10"/>
    <w:rsid w:val="00093565"/>
    <w:rsid w:val="000979FA"/>
    <w:rsid w:val="000A10F3"/>
    <w:rsid w:val="000A19B4"/>
    <w:rsid w:val="000A1D3B"/>
    <w:rsid w:val="000A2B6D"/>
    <w:rsid w:val="000A430E"/>
    <w:rsid w:val="000A4EB1"/>
    <w:rsid w:val="000A4F04"/>
    <w:rsid w:val="000A5900"/>
    <w:rsid w:val="000A6A61"/>
    <w:rsid w:val="000B0030"/>
    <w:rsid w:val="000B1413"/>
    <w:rsid w:val="000B2C50"/>
    <w:rsid w:val="000B2F3B"/>
    <w:rsid w:val="000B3526"/>
    <w:rsid w:val="000B39FD"/>
    <w:rsid w:val="000B7B3B"/>
    <w:rsid w:val="000C128E"/>
    <w:rsid w:val="000C17C7"/>
    <w:rsid w:val="000C1C38"/>
    <w:rsid w:val="000C1E0D"/>
    <w:rsid w:val="000C24FE"/>
    <w:rsid w:val="000C3B82"/>
    <w:rsid w:val="000C3CE5"/>
    <w:rsid w:val="000C4CA0"/>
    <w:rsid w:val="000D0C76"/>
    <w:rsid w:val="000D0CD5"/>
    <w:rsid w:val="000D2057"/>
    <w:rsid w:val="000D32FA"/>
    <w:rsid w:val="000D3CD3"/>
    <w:rsid w:val="000D68FE"/>
    <w:rsid w:val="000E0E9E"/>
    <w:rsid w:val="000E0F95"/>
    <w:rsid w:val="000E1605"/>
    <w:rsid w:val="000E1647"/>
    <w:rsid w:val="000E66F0"/>
    <w:rsid w:val="000E69EA"/>
    <w:rsid w:val="000E7603"/>
    <w:rsid w:val="000F1756"/>
    <w:rsid w:val="000F2EE0"/>
    <w:rsid w:val="000F3A62"/>
    <w:rsid w:val="000F43FA"/>
    <w:rsid w:val="000F4A13"/>
    <w:rsid w:val="000F5375"/>
    <w:rsid w:val="000F5C90"/>
    <w:rsid w:val="0010592A"/>
    <w:rsid w:val="00110A9A"/>
    <w:rsid w:val="001122F1"/>
    <w:rsid w:val="00112B61"/>
    <w:rsid w:val="001138DC"/>
    <w:rsid w:val="00113944"/>
    <w:rsid w:val="001140A1"/>
    <w:rsid w:val="001204D6"/>
    <w:rsid w:val="001204F6"/>
    <w:rsid w:val="001214E0"/>
    <w:rsid w:val="00121848"/>
    <w:rsid w:val="00122B1E"/>
    <w:rsid w:val="00125088"/>
    <w:rsid w:val="0012562D"/>
    <w:rsid w:val="00127359"/>
    <w:rsid w:val="00127D2C"/>
    <w:rsid w:val="001309D3"/>
    <w:rsid w:val="0013117C"/>
    <w:rsid w:val="00131A35"/>
    <w:rsid w:val="0013237D"/>
    <w:rsid w:val="0013382F"/>
    <w:rsid w:val="00133C87"/>
    <w:rsid w:val="0013401D"/>
    <w:rsid w:val="00135C34"/>
    <w:rsid w:val="001374B0"/>
    <w:rsid w:val="001405E2"/>
    <w:rsid w:val="00144C89"/>
    <w:rsid w:val="0014513C"/>
    <w:rsid w:val="00147A7C"/>
    <w:rsid w:val="00150325"/>
    <w:rsid w:val="001504C3"/>
    <w:rsid w:val="00150917"/>
    <w:rsid w:val="00150D65"/>
    <w:rsid w:val="00151DC1"/>
    <w:rsid w:val="001563D3"/>
    <w:rsid w:val="00156B49"/>
    <w:rsid w:val="00157BF7"/>
    <w:rsid w:val="00161CC4"/>
    <w:rsid w:val="00164AA9"/>
    <w:rsid w:val="00165B8D"/>
    <w:rsid w:val="0016610F"/>
    <w:rsid w:val="0016683D"/>
    <w:rsid w:val="00167330"/>
    <w:rsid w:val="00167466"/>
    <w:rsid w:val="0016771A"/>
    <w:rsid w:val="0016771D"/>
    <w:rsid w:val="00170D2E"/>
    <w:rsid w:val="00171F8B"/>
    <w:rsid w:val="001726BB"/>
    <w:rsid w:val="001730D4"/>
    <w:rsid w:val="001741FD"/>
    <w:rsid w:val="001747C7"/>
    <w:rsid w:val="00175FB2"/>
    <w:rsid w:val="00180304"/>
    <w:rsid w:val="00181270"/>
    <w:rsid w:val="00181CC8"/>
    <w:rsid w:val="00181E19"/>
    <w:rsid w:val="0018347F"/>
    <w:rsid w:val="00185971"/>
    <w:rsid w:val="00190D65"/>
    <w:rsid w:val="001916AE"/>
    <w:rsid w:val="00191B1D"/>
    <w:rsid w:val="00191CDB"/>
    <w:rsid w:val="0019217A"/>
    <w:rsid w:val="00192D5C"/>
    <w:rsid w:val="0019398F"/>
    <w:rsid w:val="00195931"/>
    <w:rsid w:val="001967EC"/>
    <w:rsid w:val="001A1130"/>
    <w:rsid w:val="001A1FE6"/>
    <w:rsid w:val="001A328A"/>
    <w:rsid w:val="001A34BA"/>
    <w:rsid w:val="001A6183"/>
    <w:rsid w:val="001A6640"/>
    <w:rsid w:val="001B189C"/>
    <w:rsid w:val="001B3290"/>
    <w:rsid w:val="001B514B"/>
    <w:rsid w:val="001B5A98"/>
    <w:rsid w:val="001C0057"/>
    <w:rsid w:val="001C32B8"/>
    <w:rsid w:val="001C3F03"/>
    <w:rsid w:val="001C43D2"/>
    <w:rsid w:val="001C5B58"/>
    <w:rsid w:val="001C5BBF"/>
    <w:rsid w:val="001C6CDB"/>
    <w:rsid w:val="001D05F2"/>
    <w:rsid w:val="001D3248"/>
    <w:rsid w:val="001D36E0"/>
    <w:rsid w:val="001D38C2"/>
    <w:rsid w:val="001D4125"/>
    <w:rsid w:val="001D4653"/>
    <w:rsid w:val="001D57DC"/>
    <w:rsid w:val="001D6DBE"/>
    <w:rsid w:val="001E10FC"/>
    <w:rsid w:val="001E1A3C"/>
    <w:rsid w:val="001E728B"/>
    <w:rsid w:val="001E77BF"/>
    <w:rsid w:val="001F03C0"/>
    <w:rsid w:val="001F09B2"/>
    <w:rsid w:val="001F1673"/>
    <w:rsid w:val="001F19EB"/>
    <w:rsid w:val="001F2180"/>
    <w:rsid w:val="001F56E3"/>
    <w:rsid w:val="001F64F6"/>
    <w:rsid w:val="001F654D"/>
    <w:rsid w:val="001F72D3"/>
    <w:rsid w:val="001F7C6D"/>
    <w:rsid w:val="001F7E59"/>
    <w:rsid w:val="001F7F64"/>
    <w:rsid w:val="0020222E"/>
    <w:rsid w:val="002023AD"/>
    <w:rsid w:val="0020360D"/>
    <w:rsid w:val="00203A41"/>
    <w:rsid w:val="00206015"/>
    <w:rsid w:val="00207EF4"/>
    <w:rsid w:val="00211962"/>
    <w:rsid w:val="0021262D"/>
    <w:rsid w:val="0021344C"/>
    <w:rsid w:val="00214DAE"/>
    <w:rsid w:val="00215291"/>
    <w:rsid w:val="00215818"/>
    <w:rsid w:val="002172F5"/>
    <w:rsid w:val="002204C7"/>
    <w:rsid w:val="002228CF"/>
    <w:rsid w:val="002229F6"/>
    <w:rsid w:val="002249ED"/>
    <w:rsid w:val="00232FFF"/>
    <w:rsid w:val="00233686"/>
    <w:rsid w:val="00234A04"/>
    <w:rsid w:val="0023614F"/>
    <w:rsid w:val="00236D79"/>
    <w:rsid w:val="002403E5"/>
    <w:rsid w:val="00242FC5"/>
    <w:rsid w:val="00244A54"/>
    <w:rsid w:val="00245FA6"/>
    <w:rsid w:val="002477B0"/>
    <w:rsid w:val="00247F92"/>
    <w:rsid w:val="00250FCD"/>
    <w:rsid w:val="00251361"/>
    <w:rsid w:val="00252315"/>
    <w:rsid w:val="002539FF"/>
    <w:rsid w:val="002579DD"/>
    <w:rsid w:val="00257B5E"/>
    <w:rsid w:val="00261724"/>
    <w:rsid w:val="00262650"/>
    <w:rsid w:val="0026296E"/>
    <w:rsid w:val="0026342D"/>
    <w:rsid w:val="00264B7B"/>
    <w:rsid w:val="00264E40"/>
    <w:rsid w:val="00266F70"/>
    <w:rsid w:val="0026752C"/>
    <w:rsid w:val="00270186"/>
    <w:rsid w:val="00272E22"/>
    <w:rsid w:val="00273698"/>
    <w:rsid w:val="00281918"/>
    <w:rsid w:val="00282719"/>
    <w:rsid w:val="002847D9"/>
    <w:rsid w:val="00285F65"/>
    <w:rsid w:val="00286DDA"/>
    <w:rsid w:val="00287360"/>
    <w:rsid w:val="00287C30"/>
    <w:rsid w:val="00290341"/>
    <w:rsid w:val="002913A8"/>
    <w:rsid w:val="002922D2"/>
    <w:rsid w:val="00292494"/>
    <w:rsid w:val="002930BB"/>
    <w:rsid w:val="002936EF"/>
    <w:rsid w:val="00295F62"/>
    <w:rsid w:val="002962F3"/>
    <w:rsid w:val="002965BC"/>
    <w:rsid w:val="00296BCA"/>
    <w:rsid w:val="002A369E"/>
    <w:rsid w:val="002A39B4"/>
    <w:rsid w:val="002A66AE"/>
    <w:rsid w:val="002A7787"/>
    <w:rsid w:val="002B046F"/>
    <w:rsid w:val="002B06CC"/>
    <w:rsid w:val="002B0B23"/>
    <w:rsid w:val="002B3937"/>
    <w:rsid w:val="002B6979"/>
    <w:rsid w:val="002B6A53"/>
    <w:rsid w:val="002C3904"/>
    <w:rsid w:val="002C467C"/>
    <w:rsid w:val="002C60E3"/>
    <w:rsid w:val="002C6A0D"/>
    <w:rsid w:val="002C7BF1"/>
    <w:rsid w:val="002D036F"/>
    <w:rsid w:val="002D0B4B"/>
    <w:rsid w:val="002D0F80"/>
    <w:rsid w:val="002D6835"/>
    <w:rsid w:val="002E065E"/>
    <w:rsid w:val="002E20C2"/>
    <w:rsid w:val="002E57C1"/>
    <w:rsid w:val="002E6369"/>
    <w:rsid w:val="002E7BAC"/>
    <w:rsid w:val="002E7C19"/>
    <w:rsid w:val="002F1E86"/>
    <w:rsid w:val="002F3749"/>
    <w:rsid w:val="002F5F25"/>
    <w:rsid w:val="002F6237"/>
    <w:rsid w:val="002F7406"/>
    <w:rsid w:val="0030097C"/>
    <w:rsid w:val="00300AC9"/>
    <w:rsid w:val="00301543"/>
    <w:rsid w:val="00301B40"/>
    <w:rsid w:val="00301F77"/>
    <w:rsid w:val="00303176"/>
    <w:rsid w:val="00307E78"/>
    <w:rsid w:val="0031094F"/>
    <w:rsid w:val="0031233F"/>
    <w:rsid w:val="003130E0"/>
    <w:rsid w:val="00316461"/>
    <w:rsid w:val="00320FBC"/>
    <w:rsid w:val="003225AA"/>
    <w:rsid w:val="00322950"/>
    <w:rsid w:val="003233B5"/>
    <w:rsid w:val="00323B92"/>
    <w:rsid w:val="003279A8"/>
    <w:rsid w:val="00330EB5"/>
    <w:rsid w:val="00332286"/>
    <w:rsid w:val="003328E9"/>
    <w:rsid w:val="00333690"/>
    <w:rsid w:val="00333DA5"/>
    <w:rsid w:val="003357A0"/>
    <w:rsid w:val="00335C00"/>
    <w:rsid w:val="003410BC"/>
    <w:rsid w:val="00342EF6"/>
    <w:rsid w:val="00345806"/>
    <w:rsid w:val="0034638D"/>
    <w:rsid w:val="0034698F"/>
    <w:rsid w:val="00346BED"/>
    <w:rsid w:val="00347581"/>
    <w:rsid w:val="00353DC6"/>
    <w:rsid w:val="00355287"/>
    <w:rsid w:val="003563A0"/>
    <w:rsid w:val="0035642D"/>
    <w:rsid w:val="0035701A"/>
    <w:rsid w:val="00357BBB"/>
    <w:rsid w:val="00360620"/>
    <w:rsid w:val="00361E06"/>
    <w:rsid w:val="00363D0A"/>
    <w:rsid w:val="00364355"/>
    <w:rsid w:val="0036451A"/>
    <w:rsid w:val="00365E95"/>
    <w:rsid w:val="00365EC4"/>
    <w:rsid w:val="003706A8"/>
    <w:rsid w:val="00370A25"/>
    <w:rsid w:val="00371294"/>
    <w:rsid w:val="0037185D"/>
    <w:rsid w:val="003756C8"/>
    <w:rsid w:val="00376003"/>
    <w:rsid w:val="00381727"/>
    <w:rsid w:val="003827D6"/>
    <w:rsid w:val="00383FBD"/>
    <w:rsid w:val="0038581C"/>
    <w:rsid w:val="0038666C"/>
    <w:rsid w:val="00386BCF"/>
    <w:rsid w:val="00386F03"/>
    <w:rsid w:val="003875CC"/>
    <w:rsid w:val="00387848"/>
    <w:rsid w:val="00387EAD"/>
    <w:rsid w:val="00390257"/>
    <w:rsid w:val="0039086A"/>
    <w:rsid w:val="00392461"/>
    <w:rsid w:val="00392E16"/>
    <w:rsid w:val="00392E8E"/>
    <w:rsid w:val="00393D90"/>
    <w:rsid w:val="00394906"/>
    <w:rsid w:val="00396E33"/>
    <w:rsid w:val="00397643"/>
    <w:rsid w:val="003A25CF"/>
    <w:rsid w:val="003A3523"/>
    <w:rsid w:val="003A365E"/>
    <w:rsid w:val="003A4809"/>
    <w:rsid w:val="003A4A3F"/>
    <w:rsid w:val="003A4E3A"/>
    <w:rsid w:val="003A5180"/>
    <w:rsid w:val="003A5274"/>
    <w:rsid w:val="003A58E6"/>
    <w:rsid w:val="003A76F0"/>
    <w:rsid w:val="003A79EA"/>
    <w:rsid w:val="003B0977"/>
    <w:rsid w:val="003B1094"/>
    <w:rsid w:val="003B11BE"/>
    <w:rsid w:val="003B194C"/>
    <w:rsid w:val="003B2302"/>
    <w:rsid w:val="003B2FCA"/>
    <w:rsid w:val="003B314C"/>
    <w:rsid w:val="003B5413"/>
    <w:rsid w:val="003B5CF4"/>
    <w:rsid w:val="003B60D3"/>
    <w:rsid w:val="003B66FE"/>
    <w:rsid w:val="003B6CC5"/>
    <w:rsid w:val="003B71B7"/>
    <w:rsid w:val="003C072F"/>
    <w:rsid w:val="003C14FB"/>
    <w:rsid w:val="003C1999"/>
    <w:rsid w:val="003C1B63"/>
    <w:rsid w:val="003C67AA"/>
    <w:rsid w:val="003C7597"/>
    <w:rsid w:val="003D044B"/>
    <w:rsid w:val="003D19C8"/>
    <w:rsid w:val="003D1D8B"/>
    <w:rsid w:val="003D53FF"/>
    <w:rsid w:val="003D7B67"/>
    <w:rsid w:val="003E3834"/>
    <w:rsid w:val="003E595A"/>
    <w:rsid w:val="003E6BAC"/>
    <w:rsid w:val="003E759A"/>
    <w:rsid w:val="003F2861"/>
    <w:rsid w:val="003F2A7D"/>
    <w:rsid w:val="003F3284"/>
    <w:rsid w:val="003F3613"/>
    <w:rsid w:val="003F4527"/>
    <w:rsid w:val="003F527B"/>
    <w:rsid w:val="003F653E"/>
    <w:rsid w:val="003F67FC"/>
    <w:rsid w:val="003F6F76"/>
    <w:rsid w:val="003F79ED"/>
    <w:rsid w:val="004025A2"/>
    <w:rsid w:val="00402D31"/>
    <w:rsid w:val="004032B2"/>
    <w:rsid w:val="0040396E"/>
    <w:rsid w:val="004046A1"/>
    <w:rsid w:val="004058C5"/>
    <w:rsid w:val="004066C3"/>
    <w:rsid w:val="004072F5"/>
    <w:rsid w:val="0040764B"/>
    <w:rsid w:val="00407CFA"/>
    <w:rsid w:val="004103C6"/>
    <w:rsid w:val="004109A1"/>
    <w:rsid w:val="00413EDA"/>
    <w:rsid w:val="00415121"/>
    <w:rsid w:val="0041564B"/>
    <w:rsid w:val="00420390"/>
    <w:rsid w:val="00420C64"/>
    <w:rsid w:val="00421883"/>
    <w:rsid w:val="00422206"/>
    <w:rsid w:val="00423C8A"/>
    <w:rsid w:val="004247B5"/>
    <w:rsid w:val="00426D00"/>
    <w:rsid w:val="00430E39"/>
    <w:rsid w:val="00431A65"/>
    <w:rsid w:val="0043202C"/>
    <w:rsid w:val="00432F25"/>
    <w:rsid w:val="0043326A"/>
    <w:rsid w:val="00434CD3"/>
    <w:rsid w:val="00434FE9"/>
    <w:rsid w:val="00435E66"/>
    <w:rsid w:val="00437474"/>
    <w:rsid w:val="004403AA"/>
    <w:rsid w:val="00440EF3"/>
    <w:rsid w:val="00442AA2"/>
    <w:rsid w:val="0044326B"/>
    <w:rsid w:val="00443B5A"/>
    <w:rsid w:val="004474A9"/>
    <w:rsid w:val="00450B3F"/>
    <w:rsid w:val="00450CC4"/>
    <w:rsid w:val="004527EF"/>
    <w:rsid w:val="00452AC3"/>
    <w:rsid w:val="00452F72"/>
    <w:rsid w:val="00455012"/>
    <w:rsid w:val="00455459"/>
    <w:rsid w:val="00455889"/>
    <w:rsid w:val="004572B5"/>
    <w:rsid w:val="00457C19"/>
    <w:rsid w:val="004606DF"/>
    <w:rsid w:val="004613AC"/>
    <w:rsid w:val="004615BF"/>
    <w:rsid w:val="0046244B"/>
    <w:rsid w:val="00465052"/>
    <w:rsid w:val="0046580D"/>
    <w:rsid w:val="00466399"/>
    <w:rsid w:val="00466E0F"/>
    <w:rsid w:val="004706D3"/>
    <w:rsid w:val="00474871"/>
    <w:rsid w:val="0047605C"/>
    <w:rsid w:val="00476882"/>
    <w:rsid w:val="004768C6"/>
    <w:rsid w:val="004770D8"/>
    <w:rsid w:val="00480273"/>
    <w:rsid w:val="00480CC6"/>
    <w:rsid w:val="00482D8A"/>
    <w:rsid w:val="004832D3"/>
    <w:rsid w:val="00484D6B"/>
    <w:rsid w:val="00484D89"/>
    <w:rsid w:val="00485E4F"/>
    <w:rsid w:val="00490A22"/>
    <w:rsid w:val="004911EB"/>
    <w:rsid w:val="00491909"/>
    <w:rsid w:val="004924D1"/>
    <w:rsid w:val="004964CF"/>
    <w:rsid w:val="004974EE"/>
    <w:rsid w:val="00497763"/>
    <w:rsid w:val="004A3AB3"/>
    <w:rsid w:val="004A50A6"/>
    <w:rsid w:val="004A7615"/>
    <w:rsid w:val="004B0C16"/>
    <w:rsid w:val="004B1BE2"/>
    <w:rsid w:val="004B47E1"/>
    <w:rsid w:val="004C2EDE"/>
    <w:rsid w:val="004C4691"/>
    <w:rsid w:val="004C4FDE"/>
    <w:rsid w:val="004D26C6"/>
    <w:rsid w:val="004D30EC"/>
    <w:rsid w:val="004D3102"/>
    <w:rsid w:val="004D3558"/>
    <w:rsid w:val="004D3A64"/>
    <w:rsid w:val="004D3C53"/>
    <w:rsid w:val="004D4600"/>
    <w:rsid w:val="004D4B2D"/>
    <w:rsid w:val="004D4BB6"/>
    <w:rsid w:val="004D4F6C"/>
    <w:rsid w:val="004D55B6"/>
    <w:rsid w:val="004D784E"/>
    <w:rsid w:val="004E1412"/>
    <w:rsid w:val="004E2D88"/>
    <w:rsid w:val="004E2ED6"/>
    <w:rsid w:val="004E43C5"/>
    <w:rsid w:val="004E4533"/>
    <w:rsid w:val="004E474A"/>
    <w:rsid w:val="004E64BB"/>
    <w:rsid w:val="004E6A4D"/>
    <w:rsid w:val="004F61D7"/>
    <w:rsid w:val="004F6485"/>
    <w:rsid w:val="00500DFD"/>
    <w:rsid w:val="005021F3"/>
    <w:rsid w:val="00503ED2"/>
    <w:rsid w:val="005040EF"/>
    <w:rsid w:val="005053D0"/>
    <w:rsid w:val="00506ACB"/>
    <w:rsid w:val="0050731F"/>
    <w:rsid w:val="0051016E"/>
    <w:rsid w:val="00512BC5"/>
    <w:rsid w:val="00520A76"/>
    <w:rsid w:val="00521C44"/>
    <w:rsid w:val="0052298C"/>
    <w:rsid w:val="00523118"/>
    <w:rsid w:val="005232DB"/>
    <w:rsid w:val="005236AC"/>
    <w:rsid w:val="00523D9D"/>
    <w:rsid w:val="00524400"/>
    <w:rsid w:val="00524BB5"/>
    <w:rsid w:val="005265DC"/>
    <w:rsid w:val="00527742"/>
    <w:rsid w:val="005278D7"/>
    <w:rsid w:val="00527DF6"/>
    <w:rsid w:val="0053196C"/>
    <w:rsid w:val="00534657"/>
    <w:rsid w:val="0053600C"/>
    <w:rsid w:val="00541CB4"/>
    <w:rsid w:val="005421C3"/>
    <w:rsid w:val="00543217"/>
    <w:rsid w:val="00547555"/>
    <w:rsid w:val="00550BDE"/>
    <w:rsid w:val="00550DF8"/>
    <w:rsid w:val="00550EE1"/>
    <w:rsid w:val="00551F98"/>
    <w:rsid w:val="00554640"/>
    <w:rsid w:val="00554821"/>
    <w:rsid w:val="00555505"/>
    <w:rsid w:val="00557190"/>
    <w:rsid w:val="005572C2"/>
    <w:rsid w:val="00557794"/>
    <w:rsid w:val="005602FD"/>
    <w:rsid w:val="005609CF"/>
    <w:rsid w:val="00560A3A"/>
    <w:rsid w:val="00560DD1"/>
    <w:rsid w:val="00561E20"/>
    <w:rsid w:val="00561F4D"/>
    <w:rsid w:val="005657B3"/>
    <w:rsid w:val="00566020"/>
    <w:rsid w:val="00566CB2"/>
    <w:rsid w:val="00570E4A"/>
    <w:rsid w:val="00571E67"/>
    <w:rsid w:val="00571E8D"/>
    <w:rsid w:val="00573799"/>
    <w:rsid w:val="00574D75"/>
    <w:rsid w:val="00576225"/>
    <w:rsid w:val="00582BFE"/>
    <w:rsid w:val="00584597"/>
    <w:rsid w:val="00591C93"/>
    <w:rsid w:val="00592267"/>
    <w:rsid w:val="00592D8F"/>
    <w:rsid w:val="005931D9"/>
    <w:rsid w:val="0059595C"/>
    <w:rsid w:val="005962DA"/>
    <w:rsid w:val="005966F4"/>
    <w:rsid w:val="00597869"/>
    <w:rsid w:val="00597AAA"/>
    <w:rsid w:val="005A15A4"/>
    <w:rsid w:val="005A3ECB"/>
    <w:rsid w:val="005A6347"/>
    <w:rsid w:val="005A6EAA"/>
    <w:rsid w:val="005A6FEB"/>
    <w:rsid w:val="005B156F"/>
    <w:rsid w:val="005B55C7"/>
    <w:rsid w:val="005C0965"/>
    <w:rsid w:val="005C0A35"/>
    <w:rsid w:val="005C37B6"/>
    <w:rsid w:val="005C5BB9"/>
    <w:rsid w:val="005C6D0A"/>
    <w:rsid w:val="005C7B5B"/>
    <w:rsid w:val="005D082C"/>
    <w:rsid w:val="005D3515"/>
    <w:rsid w:val="005D3871"/>
    <w:rsid w:val="005D50C8"/>
    <w:rsid w:val="005D545F"/>
    <w:rsid w:val="005E31F8"/>
    <w:rsid w:val="005E3E15"/>
    <w:rsid w:val="005E6E3C"/>
    <w:rsid w:val="005F11DA"/>
    <w:rsid w:val="005F12DB"/>
    <w:rsid w:val="005F35E9"/>
    <w:rsid w:val="005F3950"/>
    <w:rsid w:val="005F4D8B"/>
    <w:rsid w:val="00600976"/>
    <w:rsid w:val="0060152D"/>
    <w:rsid w:val="00602A09"/>
    <w:rsid w:val="00607038"/>
    <w:rsid w:val="006073DA"/>
    <w:rsid w:val="00610249"/>
    <w:rsid w:val="006119FB"/>
    <w:rsid w:val="00611E23"/>
    <w:rsid w:val="00613259"/>
    <w:rsid w:val="0061597D"/>
    <w:rsid w:val="00616B0C"/>
    <w:rsid w:val="00616F21"/>
    <w:rsid w:val="00617B75"/>
    <w:rsid w:val="00617B94"/>
    <w:rsid w:val="006200B2"/>
    <w:rsid w:val="00621512"/>
    <w:rsid w:val="006220CC"/>
    <w:rsid w:val="0062473C"/>
    <w:rsid w:val="00624CAC"/>
    <w:rsid w:val="0062575D"/>
    <w:rsid w:val="00626D32"/>
    <w:rsid w:val="00627A90"/>
    <w:rsid w:val="00630BEC"/>
    <w:rsid w:val="006312AB"/>
    <w:rsid w:val="006321B4"/>
    <w:rsid w:val="00632F73"/>
    <w:rsid w:val="006331C7"/>
    <w:rsid w:val="00634794"/>
    <w:rsid w:val="00635938"/>
    <w:rsid w:val="00636386"/>
    <w:rsid w:val="00636AE7"/>
    <w:rsid w:val="006404D6"/>
    <w:rsid w:val="00641512"/>
    <w:rsid w:val="00642B9A"/>
    <w:rsid w:val="00643D02"/>
    <w:rsid w:val="006452D0"/>
    <w:rsid w:val="00646BAA"/>
    <w:rsid w:val="00647F9E"/>
    <w:rsid w:val="00647FE7"/>
    <w:rsid w:val="00654671"/>
    <w:rsid w:val="00660016"/>
    <w:rsid w:val="00660950"/>
    <w:rsid w:val="00661C13"/>
    <w:rsid w:val="00661CDB"/>
    <w:rsid w:val="006622B1"/>
    <w:rsid w:val="00663609"/>
    <w:rsid w:val="00664E82"/>
    <w:rsid w:val="00666D0B"/>
    <w:rsid w:val="00666F2E"/>
    <w:rsid w:val="00670A0B"/>
    <w:rsid w:val="0067161F"/>
    <w:rsid w:val="00671679"/>
    <w:rsid w:val="00673279"/>
    <w:rsid w:val="006734A3"/>
    <w:rsid w:val="00673A2C"/>
    <w:rsid w:val="006747A7"/>
    <w:rsid w:val="00675584"/>
    <w:rsid w:val="00675EC4"/>
    <w:rsid w:val="00676390"/>
    <w:rsid w:val="00676464"/>
    <w:rsid w:val="00677150"/>
    <w:rsid w:val="00680896"/>
    <w:rsid w:val="00680952"/>
    <w:rsid w:val="00681591"/>
    <w:rsid w:val="0068166D"/>
    <w:rsid w:val="00681BD1"/>
    <w:rsid w:val="00681F11"/>
    <w:rsid w:val="00683206"/>
    <w:rsid w:val="00683400"/>
    <w:rsid w:val="0068555F"/>
    <w:rsid w:val="006855C9"/>
    <w:rsid w:val="0069170E"/>
    <w:rsid w:val="0069213B"/>
    <w:rsid w:val="006928C2"/>
    <w:rsid w:val="006945B7"/>
    <w:rsid w:val="00694713"/>
    <w:rsid w:val="00694D19"/>
    <w:rsid w:val="0069632B"/>
    <w:rsid w:val="00697627"/>
    <w:rsid w:val="00697842"/>
    <w:rsid w:val="006A25ED"/>
    <w:rsid w:val="006A2BA8"/>
    <w:rsid w:val="006A4C22"/>
    <w:rsid w:val="006A514C"/>
    <w:rsid w:val="006A5E78"/>
    <w:rsid w:val="006A6647"/>
    <w:rsid w:val="006A6683"/>
    <w:rsid w:val="006A6F62"/>
    <w:rsid w:val="006B00C7"/>
    <w:rsid w:val="006B064D"/>
    <w:rsid w:val="006B06CE"/>
    <w:rsid w:val="006B0DAA"/>
    <w:rsid w:val="006B10BA"/>
    <w:rsid w:val="006B2C96"/>
    <w:rsid w:val="006B2E8E"/>
    <w:rsid w:val="006B2F46"/>
    <w:rsid w:val="006B31D2"/>
    <w:rsid w:val="006B43F3"/>
    <w:rsid w:val="006B63B1"/>
    <w:rsid w:val="006C03F4"/>
    <w:rsid w:val="006C10F9"/>
    <w:rsid w:val="006C25EC"/>
    <w:rsid w:val="006C3590"/>
    <w:rsid w:val="006C426C"/>
    <w:rsid w:val="006C4B28"/>
    <w:rsid w:val="006C55E8"/>
    <w:rsid w:val="006C5ADE"/>
    <w:rsid w:val="006C756B"/>
    <w:rsid w:val="006C75AD"/>
    <w:rsid w:val="006D432B"/>
    <w:rsid w:val="006D4806"/>
    <w:rsid w:val="006D75C4"/>
    <w:rsid w:val="006E0645"/>
    <w:rsid w:val="006E17D8"/>
    <w:rsid w:val="006E204B"/>
    <w:rsid w:val="006E648F"/>
    <w:rsid w:val="006E6A4A"/>
    <w:rsid w:val="006E6D56"/>
    <w:rsid w:val="006E755D"/>
    <w:rsid w:val="006E7BA7"/>
    <w:rsid w:val="006F110A"/>
    <w:rsid w:val="006F1567"/>
    <w:rsid w:val="006F1E21"/>
    <w:rsid w:val="006F1E5D"/>
    <w:rsid w:val="006F3198"/>
    <w:rsid w:val="006F5855"/>
    <w:rsid w:val="006F5C71"/>
    <w:rsid w:val="006F6BFE"/>
    <w:rsid w:val="006F7C88"/>
    <w:rsid w:val="0070011D"/>
    <w:rsid w:val="007008E0"/>
    <w:rsid w:val="00701A5F"/>
    <w:rsid w:val="007022DA"/>
    <w:rsid w:val="00702938"/>
    <w:rsid w:val="00704FD2"/>
    <w:rsid w:val="00710383"/>
    <w:rsid w:val="007115C0"/>
    <w:rsid w:val="007118EC"/>
    <w:rsid w:val="007128F0"/>
    <w:rsid w:val="00712D8A"/>
    <w:rsid w:val="00714499"/>
    <w:rsid w:val="00715B74"/>
    <w:rsid w:val="00715F79"/>
    <w:rsid w:val="007161E3"/>
    <w:rsid w:val="007161F8"/>
    <w:rsid w:val="00717F7E"/>
    <w:rsid w:val="00720F87"/>
    <w:rsid w:val="00721E8A"/>
    <w:rsid w:val="00723A44"/>
    <w:rsid w:val="007240E7"/>
    <w:rsid w:val="00727647"/>
    <w:rsid w:val="00727BC5"/>
    <w:rsid w:val="00730F0D"/>
    <w:rsid w:val="00733655"/>
    <w:rsid w:val="007415E5"/>
    <w:rsid w:val="00741E48"/>
    <w:rsid w:val="007434C2"/>
    <w:rsid w:val="00745A67"/>
    <w:rsid w:val="007464BC"/>
    <w:rsid w:val="00746E59"/>
    <w:rsid w:val="0074744B"/>
    <w:rsid w:val="00750BA6"/>
    <w:rsid w:val="00750EF2"/>
    <w:rsid w:val="00752C2D"/>
    <w:rsid w:val="00753150"/>
    <w:rsid w:val="00753EEC"/>
    <w:rsid w:val="007550CE"/>
    <w:rsid w:val="00755FA4"/>
    <w:rsid w:val="00756D4F"/>
    <w:rsid w:val="00757893"/>
    <w:rsid w:val="007624A1"/>
    <w:rsid w:val="00762B83"/>
    <w:rsid w:val="00764A02"/>
    <w:rsid w:val="0076548F"/>
    <w:rsid w:val="00765E05"/>
    <w:rsid w:val="00766EC2"/>
    <w:rsid w:val="00770B65"/>
    <w:rsid w:val="00770C1C"/>
    <w:rsid w:val="0077199F"/>
    <w:rsid w:val="00772DCB"/>
    <w:rsid w:val="00780003"/>
    <w:rsid w:val="00780187"/>
    <w:rsid w:val="007802EE"/>
    <w:rsid w:val="00780695"/>
    <w:rsid w:val="00780F7B"/>
    <w:rsid w:val="0078152F"/>
    <w:rsid w:val="007820C2"/>
    <w:rsid w:val="00783672"/>
    <w:rsid w:val="00783FA9"/>
    <w:rsid w:val="00785A20"/>
    <w:rsid w:val="00794B38"/>
    <w:rsid w:val="0079522A"/>
    <w:rsid w:val="007957EF"/>
    <w:rsid w:val="0079696C"/>
    <w:rsid w:val="00796DAB"/>
    <w:rsid w:val="007A0A39"/>
    <w:rsid w:val="007A120C"/>
    <w:rsid w:val="007A204F"/>
    <w:rsid w:val="007A4E1B"/>
    <w:rsid w:val="007A5DD9"/>
    <w:rsid w:val="007A7210"/>
    <w:rsid w:val="007A7457"/>
    <w:rsid w:val="007B00AD"/>
    <w:rsid w:val="007B15ED"/>
    <w:rsid w:val="007B23B5"/>
    <w:rsid w:val="007B2A29"/>
    <w:rsid w:val="007B4509"/>
    <w:rsid w:val="007B54CD"/>
    <w:rsid w:val="007B5B8C"/>
    <w:rsid w:val="007B65C5"/>
    <w:rsid w:val="007C05AA"/>
    <w:rsid w:val="007C05D8"/>
    <w:rsid w:val="007C0B6E"/>
    <w:rsid w:val="007C12DE"/>
    <w:rsid w:val="007C1896"/>
    <w:rsid w:val="007C2F4E"/>
    <w:rsid w:val="007C4FD4"/>
    <w:rsid w:val="007C5653"/>
    <w:rsid w:val="007C5D4A"/>
    <w:rsid w:val="007C7A8C"/>
    <w:rsid w:val="007D15F8"/>
    <w:rsid w:val="007D30D5"/>
    <w:rsid w:val="007D3F97"/>
    <w:rsid w:val="007D40B2"/>
    <w:rsid w:val="007D56E2"/>
    <w:rsid w:val="007D5ED5"/>
    <w:rsid w:val="007D704E"/>
    <w:rsid w:val="007E0528"/>
    <w:rsid w:val="007E1A53"/>
    <w:rsid w:val="007E24F8"/>
    <w:rsid w:val="007E4373"/>
    <w:rsid w:val="007E5D4A"/>
    <w:rsid w:val="007E68CF"/>
    <w:rsid w:val="007E732A"/>
    <w:rsid w:val="007F02C4"/>
    <w:rsid w:val="007F0AF9"/>
    <w:rsid w:val="007F0CE1"/>
    <w:rsid w:val="007F15A6"/>
    <w:rsid w:val="007F54D7"/>
    <w:rsid w:val="007F5919"/>
    <w:rsid w:val="0080029A"/>
    <w:rsid w:val="00800570"/>
    <w:rsid w:val="00801AEB"/>
    <w:rsid w:val="0080384C"/>
    <w:rsid w:val="00805BEB"/>
    <w:rsid w:val="00806A87"/>
    <w:rsid w:val="00807FB3"/>
    <w:rsid w:val="00811784"/>
    <w:rsid w:val="00811EA0"/>
    <w:rsid w:val="008131F6"/>
    <w:rsid w:val="00813F4D"/>
    <w:rsid w:val="00816C5E"/>
    <w:rsid w:val="00817A68"/>
    <w:rsid w:val="00820D65"/>
    <w:rsid w:val="00825E74"/>
    <w:rsid w:val="008264E1"/>
    <w:rsid w:val="00826537"/>
    <w:rsid w:val="00830E40"/>
    <w:rsid w:val="00833627"/>
    <w:rsid w:val="00833CDD"/>
    <w:rsid w:val="00835974"/>
    <w:rsid w:val="0083632E"/>
    <w:rsid w:val="008374CA"/>
    <w:rsid w:val="00841080"/>
    <w:rsid w:val="0084637F"/>
    <w:rsid w:val="00847B0C"/>
    <w:rsid w:val="00851319"/>
    <w:rsid w:val="0085320D"/>
    <w:rsid w:val="0085437E"/>
    <w:rsid w:val="00856446"/>
    <w:rsid w:val="00857009"/>
    <w:rsid w:val="008576C1"/>
    <w:rsid w:val="008607FD"/>
    <w:rsid w:val="008617C4"/>
    <w:rsid w:val="00861C1B"/>
    <w:rsid w:val="008620F8"/>
    <w:rsid w:val="008636D7"/>
    <w:rsid w:val="00864A31"/>
    <w:rsid w:val="00865B62"/>
    <w:rsid w:val="00866CD0"/>
    <w:rsid w:val="008754CE"/>
    <w:rsid w:val="00876ACD"/>
    <w:rsid w:val="0087701F"/>
    <w:rsid w:val="008803CF"/>
    <w:rsid w:val="008824CA"/>
    <w:rsid w:val="008831A8"/>
    <w:rsid w:val="00883A29"/>
    <w:rsid w:val="0089038C"/>
    <w:rsid w:val="008937A2"/>
    <w:rsid w:val="00893E17"/>
    <w:rsid w:val="00894AE3"/>
    <w:rsid w:val="00894F12"/>
    <w:rsid w:val="008954E2"/>
    <w:rsid w:val="00895EAE"/>
    <w:rsid w:val="00896852"/>
    <w:rsid w:val="008A416C"/>
    <w:rsid w:val="008A5345"/>
    <w:rsid w:val="008A5AF7"/>
    <w:rsid w:val="008A6B5F"/>
    <w:rsid w:val="008B08C8"/>
    <w:rsid w:val="008B1446"/>
    <w:rsid w:val="008B1499"/>
    <w:rsid w:val="008B4376"/>
    <w:rsid w:val="008B5BFE"/>
    <w:rsid w:val="008B5DC7"/>
    <w:rsid w:val="008B5DCC"/>
    <w:rsid w:val="008B64A1"/>
    <w:rsid w:val="008B7553"/>
    <w:rsid w:val="008B758A"/>
    <w:rsid w:val="008B79C1"/>
    <w:rsid w:val="008C0F2F"/>
    <w:rsid w:val="008C1F35"/>
    <w:rsid w:val="008C265B"/>
    <w:rsid w:val="008C2A75"/>
    <w:rsid w:val="008C6313"/>
    <w:rsid w:val="008C631A"/>
    <w:rsid w:val="008C645E"/>
    <w:rsid w:val="008C782D"/>
    <w:rsid w:val="008C7B31"/>
    <w:rsid w:val="008C7D75"/>
    <w:rsid w:val="008C7DB3"/>
    <w:rsid w:val="008D0D97"/>
    <w:rsid w:val="008D12D1"/>
    <w:rsid w:val="008D1EC5"/>
    <w:rsid w:val="008D2CCA"/>
    <w:rsid w:val="008D348D"/>
    <w:rsid w:val="008D497A"/>
    <w:rsid w:val="008E15C5"/>
    <w:rsid w:val="008E1F8E"/>
    <w:rsid w:val="008E26EF"/>
    <w:rsid w:val="008E27F4"/>
    <w:rsid w:val="008E5692"/>
    <w:rsid w:val="008E78AF"/>
    <w:rsid w:val="008F111A"/>
    <w:rsid w:val="008F50D7"/>
    <w:rsid w:val="008F5A64"/>
    <w:rsid w:val="008F61CE"/>
    <w:rsid w:val="008F70E6"/>
    <w:rsid w:val="008F7CC4"/>
    <w:rsid w:val="00901A7F"/>
    <w:rsid w:val="00903959"/>
    <w:rsid w:val="00904AF5"/>
    <w:rsid w:val="0090573D"/>
    <w:rsid w:val="009065A2"/>
    <w:rsid w:val="00907D3B"/>
    <w:rsid w:val="00910AE8"/>
    <w:rsid w:val="00912944"/>
    <w:rsid w:val="00912B71"/>
    <w:rsid w:val="00912BD8"/>
    <w:rsid w:val="009148D9"/>
    <w:rsid w:val="009219EF"/>
    <w:rsid w:val="00922684"/>
    <w:rsid w:val="00924446"/>
    <w:rsid w:val="00925606"/>
    <w:rsid w:val="009259C1"/>
    <w:rsid w:val="009268DF"/>
    <w:rsid w:val="00930738"/>
    <w:rsid w:val="00930FC3"/>
    <w:rsid w:val="0093131E"/>
    <w:rsid w:val="0093156A"/>
    <w:rsid w:val="00931DF4"/>
    <w:rsid w:val="00931F53"/>
    <w:rsid w:val="00932CE7"/>
    <w:rsid w:val="0094066C"/>
    <w:rsid w:val="00941343"/>
    <w:rsid w:val="00942874"/>
    <w:rsid w:val="00946070"/>
    <w:rsid w:val="0094651B"/>
    <w:rsid w:val="0095006A"/>
    <w:rsid w:val="00951C64"/>
    <w:rsid w:val="0095279E"/>
    <w:rsid w:val="00953503"/>
    <w:rsid w:val="0095392B"/>
    <w:rsid w:val="00953B68"/>
    <w:rsid w:val="00956885"/>
    <w:rsid w:val="009578AF"/>
    <w:rsid w:val="00957CF5"/>
    <w:rsid w:val="00960F06"/>
    <w:rsid w:val="00961C87"/>
    <w:rsid w:val="009632A7"/>
    <w:rsid w:val="0096450A"/>
    <w:rsid w:val="00965E68"/>
    <w:rsid w:val="00967338"/>
    <w:rsid w:val="00970B9E"/>
    <w:rsid w:val="00971D6A"/>
    <w:rsid w:val="0097238C"/>
    <w:rsid w:val="00972927"/>
    <w:rsid w:val="0097459C"/>
    <w:rsid w:val="00977FF4"/>
    <w:rsid w:val="0098184B"/>
    <w:rsid w:val="00981A26"/>
    <w:rsid w:val="00982355"/>
    <w:rsid w:val="00982B81"/>
    <w:rsid w:val="00983131"/>
    <w:rsid w:val="009835BC"/>
    <w:rsid w:val="00985E12"/>
    <w:rsid w:val="0098610E"/>
    <w:rsid w:val="00987114"/>
    <w:rsid w:val="00987451"/>
    <w:rsid w:val="00987D97"/>
    <w:rsid w:val="009901DF"/>
    <w:rsid w:val="0099085C"/>
    <w:rsid w:val="00991115"/>
    <w:rsid w:val="00991283"/>
    <w:rsid w:val="00991316"/>
    <w:rsid w:val="009949E4"/>
    <w:rsid w:val="00996E47"/>
    <w:rsid w:val="00997B4D"/>
    <w:rsid w:val="009A20BB"/>
    <w:rsid w:val="009A268C"/>
    <w:rsid w:val="009A431B"/>
    <w:rsid w:val="009A4E0F"/>
    <w:rsid w:val="009A67D6"/>
    <w:rsid w:val="009A78EF"/>
    <w:rsid w:val="009A7D68"/>
    <w:rsid w:val="009B59A1"/>
    <w:rsid w:val="009B67EC"/>
    <w:rsid w:val="009B7A6C"/>
    <w:rsid w:val="009B7A76"/>
    <w:rsid w:val="009C07DE"/>
    <w:rsid w:val="009C2091"/>
    <w:rsid w:val="009C361B"/>
    <w:rsid w:val="009C628E"/>
    <w:rsid w:val="009D000B"/>
    <w:rsid w:val="009D0815"/>
    <w:rsid w:val="009D0911"/>
    <w:rsid w:val="009D31E2"/>
    <w:rsid w:val="009D335D"/>
    <w:rsid w:val="009D40B4"/>
    <w:rsid w:val="009D526C"/>
    <w:rsid w:val="009D59FE"/>
    <w:rsid w:val="009D6DC3"/>
    <w:rsid w:val="009D75CB"/>
    <w:rsid w:val="009E0CF8"/>
    <w:rsid w:val="009E2470"/>
    <w:rsid w:val="009E2555"/>
    <w:rsid w:val="009E2A60"/>
    <w:rsid w:val="009E302F"/>
    <w:rsid w:val="009E3123"/>
    <w:rsid w:val="009E31D0"/>
    <w:rsid w:val="009E458E"/>
    <w:rsid w:val="009E60B0"/>
    <w:rsid w:val="009E638C"/>
    <w:rsid w:val="009E7F76"/>
    <w:rsid w:val="009F1B26"/>
    <w:rsid w:val="009F4309"/>
    <w:rsid w:val="009F49FD"/>
    <w:rsid w:val="009F7F91"/>
    <w:rsid w:val="00A007B6"/>
    <w:rsid w:val="00A03BEC"/>
    <w:rsid w:val="00A053C7"/>
    <w:rsid w:val="00A058F3"/>
    <w:rsid w:val="00A059B7"/>
    <w:rsid w:val="00A07C77"/>
    <w:rsid w:val="00A106A5"/>
    <w:rsid w:val="00A119AD"/>
    <w:rsid w:val="00A138CE"/>
    <w:rsid w:val="00A13EA8"/>
    <w:rsid w:val="00A15C1F"/>
    <w:rsid w:val="00A214B7"/>
    <w:rsid w:val="00A21B35"/>
    <w:rsid w:val="00A21FC2"/>
    <w:rsid w:val="00A2349F"/>
    <w:rsid w:val="00A27281"/>
    <w:rsid w:val="00A27357"/>
    <w:rsid w:val="00A307CA"/>
    <w:rsid w:val="00A31888"/>
    <w:rsid w:val="00A323D5"/>
    <w:rsid w:val="00A33A03"/>
    <w:rsid w:val="00A34285"/>
    <w:rsid w:val="00A34756"/>
    <w:rsid w:val="00A35A30"/>
    <w:rsid w:val="00A366E0"/>
    <w:rsid w:val="00A41676"/>
    <w:rsid w:val="00A42A4C"/>
    <w:rsid w:val="00A441CD"/>
    <w:rsid w:val="00A44C94"/>
    <w:rsid w:val="00A4503C"/>
    <w:rsid w:val="00A4753A"/>
    <w:rsid w:val="00A51DAC"/>
    <w:rsid w:val="00A55817"/>
    <w:rsid w:val="00A566A9"/>
    <w:rsid w:val="00A57C02"/>
    <w:rsid w:val="00A6148F"/>
    <w:rsid w:val="00A628B0"/>
    <w:rsid w:val="00A639CE"/>
    <w:rsid w:val="00A6438E"/>
    <w:rsid w:val="00A6483B"/>
    <w:rsid w:val="00A64CC1"/>
    <w:rsid w:val="00A65643"/>
    <w:rsid w:val="00A673BB"/>
    <w:rsid w:val="00A67895"/>
    <w:rsid w:val="00A67F11"/>
    <w:rsid w:val="00A731E7"/>
    <w:rsid w:val="00A748EA"/>
    <w:rsid w:val="00A74CF3"/>
    <w:rsid w:val="00A82131"/>
    <w:rsid w:val="00A82F87"/>
    <w:rsid w:val="00A83284"/>
    <w:rsid w:val="00A83DFE"/>
    <w:rsid w:val="00A90682"/>
    <w:rsid w:val="00A9151D"/>
    <w:rsid w:val="00A92B5A"/>
    <w:rsid w:val="00A960B1"/>
    <w:rsid w:val="00A96C8B"/>
    <w:rsid w:val="00A976BA"/>
    <w:rsid w:val="00AA16D8"/>
    <w:rsid w:val="00AA24C0"/>
    <w:rsid w:val="00AA24F4"/>
    <w:rsid w:val="00AA27EE"/>
    <w:rsid w:val="00AA3802"/>
    <w:rsid w:val="00AA4CCE"/>
    <w:rsid w:val="00AA543C"/>
    <w:rsid w:val="00AA6009"/>
    <w:rsid w:val="00AA6A61"/>
    <w:rsid w:val="00AB06C1"/>
    <w:rsid w:val="00AB1346"/>
    <w:rsid w:val="00AB16BB"/>
    <w:rsid w:val="00AB33EA"/>
    <w:rsid w:val="00AB341A"/>
    <w:rsid w:val="00AB37FF"/>
    <w:rsid w:val="00AB570D"/>
    <w:rsid w:val="00AB64E1"/>
    <w:rsid w:val="00AB66D9"/>
    <w:rsid w:val="00AB715F"/>
    <w:rsid w:val="00AB77FB"/>
    <w:rsid w:val="00AC02E0"/>
    <w:rsid w:val="00AC1807"/>
    <w:rsid w:val="00AC1B60"/>
    <w:rsid w:val="00AC2849"/>
    <w:rsid w:val="00AC337E"/>
    <w:rsid w:val="00AC368C"/>
    <w:rsid w:val="00AC4205"/>
    <w:rsid w:val="00AC5CA2"/>
    <w:rsid w:val="00AC60DC"/>
    <w:rsid w:val="00AC6C5C"/>
    <w:rsid w:val="00AD06EA"/>
    <w:rsid w:val="00AD410E"/>
    <w:rsid w:val="00AD572A"/>
    <w:rsid w:val="00AD5D0F"/>
    <w:rsid w:val="00AD736F"/>
    <w:rsid w:val="00AE2ED8"/>
    <w:rsid w:val="00AE33C9"/>
    <w:rsid w:val="00AE4603"/>
    <w:rsid w:val="00AE618A"/>
    <w:rsid w:val="00AE759C"/>
    <w:rsid w:val="00AF0055"/>
    <w:rsid w:val="00AF00BF"/>
    <w:rsid w:val="00AF2260"/>
    <w:rsid w:val="00AF46E4"/>
    <w:rsid w:val="00B009F2"/>
    <w:rsid w:val="00B00B59"/>
    <w:rsid w:val="00B0547A"/>
    <w:rsid w:val="00B05592"/>
    <w:rsid w:val="00B05CFE"/>
    <w:rsid w:val="00B06023"/>
    <w:rsid w:val="00B064ED"/>
    <w:rsid w:val="00B10C8A"/>
    <w:rsid w:val="00B12FA6"/>
    <w:rsid w:val="00B134DC"/>
    <w:rsid w:val="00B153B2"/>
    <w:rsid w:val="00B15DFD"/>
    <w:rsid w:val="00B15F98"/>
    <w:rsid w:val="00B160EF"/>
    <w:rsid w:val="00B16B64"/>
    <w:rsid w:val="00B16DEE"/>
    <w:rsid w:val="00B16F17"/>
    <w:rsid w:val="00B231A3"/>
    <w:rsid w:val="00B23C69"/>
    <w:rsid w:val="00B23F0D"/>
    <w:rsid w:val="00B245C2"/>
    <w:rsid w:val="00B25B79"/>
    <w:rsid w:val="00B25BD6"/>
    <w:rsid w:val="00B27578"/>
    <w:rsid w:val="00B27AE2"/>
    <w:rsid w:val="00B27F45"/>
    <w:rsid w:val="00B30DF8"/>
    <w:rsid w:val="00B3105B"/>
    <w:rsid w:val="00B316AF"/>
    <w:rsid w:val="00B31AD8"/>
    <w:rsid w:val="00B3225C"/>
    <w:rsid w:val="00B338D5"/>
    <w:rsid w:val="00B3457C"/>
    <w:rsid w:val="00B3545C"/>
    <w:rsid w:val="00B35F71"/>
    <w:rsid w:val="00B40511"/>
    <w:rsid w:val="00B40B35"/>
    <w:rsid w:val="00B422E5"/>
    <w:rsid w:val="00B427D4"/>
    <w:rsid w:val="00B433D7"/>
    <w:rsid w:val="00B44489"/>
    <w:rsid w:val="00B45C9C"/>
    <w:rsid w:val="00B513F8"/>
    <w:rsid w:val="00B521B3"/>
    <w:rsid w:val="00B52EEF"/>
    <w:rsid w:val="00B54F48"/>
    <w:rsid w:val="00B55103"/>
    <w:rsid w:val="00B55ECA"/>
    <w:rsid w:val="00B564A6"/>
    <w:rsid w:val="00B56E68"/>
    <w:rsid w:val="00B605D5"/>
    <w:rsid w:val="00B61E4E"/>
    <w:rsid w:val="00B6382A"/>
    <w:rsid w:val="00B63DF5"/>
    <w:rsid w:val="00B65104"/>
    <w:rsid w:val="00B66412"/>
    <w:rsid w:val="00B66838"/>
    <w:rsid w:val="00B66A1E"/>
    <w:rsid w:val="00B67011"/>
    <w:rsid w:val="00B71E15"/>
    <w:rsid w:val="00B71E82"/>
    <w:rsid w:val="00B73694"/>
    <w:rsid w:val="00B7490E"/>
    <w:rsid w:val="00B74BF3"/>
    <w:rsid w:val="00B75310"/>
    <w:rsid w:val="00B764BD"/>
    <w:rsid w:val="00B82727"/>
    <w:rsid w:val="00B83780"/>
    <w:rsid w:val="00B83F01"/>
    <w:rsid w:val="00B84376"/>
    <w:rsid w:val="00B844C5"/>
    <w:rsid w:val="00B87AF5"/>
    <w:rsid w:val="00B90AD8"/>
    <w:rsid w:val="00B91669"/>
    <w:rsid w:val="00B92AE4"/>
    <w:rsid w:val="00B9444E"/>
    <w:rsid w:val="00B960B4"/>
    <w:rsid w:val="00BA01EF"/>
    <w:rsid w:val="00BA316D"/>
    <w:rsid w:val="00BA335A"/>
    <w:rsid w:val="00BA35CE"/>
    <w:rsid w:val="00BA569D"/>
    <w:rsid w:val="00BA76A9"/>
    <w:rsid w:val="00BB088F"/>
    <w:rsid w:val="00BB21C2"/>
    <w:rsid w:val="00BB2B9B"/>
    <w:rsid w:val="00BB2D73"/>
    <w:rsid w:val="00BB2E11"/>
    <w:rsid w:val="00BB33FB"/>
    <w:rsid w:val="00BB3886"/>
    <w:rsid w:val="00BB4003"/>
    <w:rsid w:val="00BB4DED"/>
    <w:rsid w:val="00BB5BF2"/>
    <w:rsid w:val="00BB7C0F"/>
    <w:rsid w:val="00BB7EFA"/>
    <w:rsid w:val="00BC0397"/>
    <w:rsid w:val="00BC0AB8"/>
    <w:rsid w:val="00BC0FF1"/>
    <w:rsid w:val="00BC13FD"/>
    <w:rsid w:val="00BC15F5"/>
    <w:rsid w:val="00BC1E19"/>
    <w:rsid w:val="00BC30C1"/>
    <w:rsid w:val="00BC6D2C"/>
    <w:rsid w:val="00BD0786"/>
    <w:rsid w:val="00BD09E4"/>
    <w:rsid w:val="00BD0AE5"/>
    <w:rsid w:val="00BD1D86"/>
    <w:rsid w:val="00BD2390"/>
    <w:rsid w:val="00BD2471"/>
    <w:rsid w:val="00BD351A"/>
    <w:rsid w:val="00BD4587"/>
    <w:rsid w:val="00BD4B4D"/>
    <w:rsid w:val="00BD7520"/>
    <w:rsid w:val="00BD758A"/>
    <w:rsid w:val="00BE0645"/>
    <w:rsid w:val="00BE06B4"/>
    <w:rsid w:val="00BE13C4"/>
    <w:rsid w:val="00BE2071"/>
    <w:rsid w:val="00BE4561"/>
    <w:rsid w:val="00BE4651"/>
    <w:rsid w:val="00BE57B1"/>
    <w:rsid w:val="00BE6D63"/>
    <w:rsid w:val="00BF10EB"/>
    <w:rsid w:val="00BF3624"/>
    <w:rsid w:val="00BF4E62"/>
    <w:rsid w:val="00C05F6E"/>
    <w:rsid w:val="00C0640E"/>
    <w:rsid w:val="00C10715"/>
    <w:rsid w:val="00C10F31"/>
    <w:rsid w:val="00C125F2"/>
    <w:rsid w:val="00C13DFA"/>
    <w:rsid w:val="00C14EB0"/>
    <w:rsid w:val="00C15444"/>
    <w:rsid w:val="00C17B5C"/>
    <w:rsid w:val="00C212E7"/>
    <w:rsid w:val="00C22266"/>
    <w:rsid w:val="00C23DFF"/>
    <w:rsid w:val="00C26BA2"/>
    <w:rsid w:val="00C30592"/>
    <w:rsid w:val="00C3061D"/>
    <w:rsid w:val="00C3104F"/>
    <w:rsid w:val="00C315EC"/>
    <w:rsid w:val="00C3526F"/>
    <w:rsid w:val="00C3557F"/>
    <w:rsid w:val="00C36B56"/>
    <w:rsid w:val="00C4018C"/>
    <w:rsid w:val="00C40607"/>
    <w:rsid w:val="00C41163"/>
    <w:rsid w:val="00C42158"/>
    <w:rsid w:val="00C421B4"/>
    <w:rsid w:val="00C42D01"/>
    <w:rsid w:val="00C4324F"/>
    <w:rsid w:val="00C45C0E"/>
    <w:rsid w:val="00C46098"/>
    <w:rsid w:val="00C51C0E"/>
    <w:rsid w:val="00C523B3"/>
    <w:rsid w:val="00C53A80"/>
    <w:rsid w:val="00C55358"/>
    <w:rsid w:val="00C55717"/>
    <w:rsid w:val="00C60566"/>
    <w:rsid w:val="00C614DE"/>
    <w:rsid w:val="00C61869"/>
    <w:rsid w:val="00C629F7"/>
    <w:rsid w:val="00C646FC"/>
    <w:rsid w:val="00C671A8"/>
    <w:rsid w:val="00C72EFF"/>
    <w:rsid w:val="00C73995"/>
    <w:rsid w:val="00C742D6"/>
    <w:rsid w:val="00C75F56"/>
    <w:rsid w:val="00C81564"/>
    <w:rsid w:val="00C830A6"/>
    <w:rsid w:val="00C83DD1"/>
    <w:rsid w:val="00C87366"/>
    <w:rsid w:val="00C87F6E"/>
    <w:rsid w:val="00C91C9B"/>
    <w:rsid w:val="00C922C5"/>
    <w:rsid w:val="00C924AE"/>
    <w:rsid w:val="00C9297D"/>
    <w:rsid w:val="00C941E1"/>
    <w:rsid w:val="00C94B02"/>
    <w:rsid w:val="00C96821"/>
    <w:rsid w:val="00C976F3"/>
    <w:rsid w:val="00CA013A"/>
    <w:rsid w:val="00CA0812"/>
    <w:rsid w:val="00CA2F96"/>
    <w:rsid w:val="00CA327E"/>
    <w:rsid w:val="00CA33C2"/>
    <w:rsid w:val="00CA4E54"/>
    <w:rsid w:val="00CA7FB0"/>
    <w:rsid w:val="00CB0714"/>
    <w:rsid w:val="00CB0F47"/>
    <w:rsid w:val="00CB211F"/>
    <w:rsid w:val="00CB339B"/>
    <w:rsid w:val="00CB47CA"/>
    <w:rsid w:val="00CB6268"/>
    <w:rsid w:val="00CB64D6"/>
    <w:rsid w:val="00CB68E5"/>
    <w:rsid w:val="00CB7A00"/>
    <w:rsid w:val="00CC7CCF"/>
    <w:rsid w:val="00CD2BAC"/>
    <w:rsid w:val="00CD53E3"/>
    <w:rsid w:val="00CD67D9"/>
    <w:rsid w:val="00CD7BFC"/>
    <w:rsid w:val="00CE0196"/>
    <w:rsid w:val="00CE3301"/>
    <w:rsid w:val="00CE7568"/>
    <w:rsid w:val="00CF095F"/>
    <w:rsid w:val="00CF3058"/>
    <w:rsid w:val="00CF47A2"/>
    <w:rsid w:val="00CF5136"/>
    <w:rsid w:val="00CF55CF"/>
    <w:rsid w:val="00CF56E0"/>
    <w:rsid w:val="00D023F6"/>
    <w:rsid w:val="00D027B7"/>
    <w:rsid w:val="00D04EA6"/>
    <w:rsid w:val="00D05167"/>
    <w:rsid w:val="00D07E27"/>
    <w:rsid w:val="00D10A91"/>
    <w:rsid w:val="00D14B21"/>
    <w:rsid w:val="00D16504"/>
    <w:rsid w:val="00D17720"/>
    <w:rsid w:val="00D17A57"/>
    <w:rsid w:val="00D20020"/>
    <w:rsid w:val="00D21852"/>
    <w:rsid w:val="00D21EEA"/>
    <w:rsid w:val="00D22C6E"/>
    <w:rsid w:val="00D23918"/>
    <w:rsid w:val="00D246B5"/>
    <w:rsid w:val="00D25D1B"/>
    <w:rsid w:val="00D26521"/>
    <w:rsid w:val="00D302E8"/>
    <w:rsid w:val="00D31C60"/>
    <w:rsid w:val="00D33623"/>
    <w:rsid w:val="00D33772"/>
    <w:rsid w:val="00D34F3F"/>
    <w:rsid w:val="00D35139"/>
    <w:rsid w:val="00D35505"/>
    <w:rsid w:val="00D402FF"/>
    <w:rsid w:val="00D4094C"/>
    <w:rsid w:val="00D42983"/>
    <w:rsid w:val="00D45029"/>
    <w:rsid w:val="00D455B4"/>
    <w:rsid w:val="00D46545"/>
    <w:rsid w:val="00D47C07"/>
    <w:rsid w:val="00D50B2B"/>
    <w:rsid w:val="00D51A77"/>
    <w:rsid w:val="00D5477E"/>
    <w:rsid w:val="00D56990"/>
    <w:rsid w:val="00D56DFF"/>
    <w:rsid w:val="00D630D2"/>
    <w:rsid w:val="00D63390"/>
    <w:rsid w:val="00D6393B"/>
    <w:rsid w:val="00D640BD"/>
    <w:rsid w:val="00D669A4"/>
    <w:rsid w:val="00D66CBB"/>
    <w:rsid w:val="00D72263"/>
    <w:rsid w:val="00D72503"/>
    <w:rsid w:val="00D72672"/>
    <w:rsid w:val="00D72AA9"/>
    <w:rsid w:val="00D7304D"/>
    <w:rsid w:val="00D73473"/>
    <w:rsid w:val="00D77B1D"/>
    <w:rsid w:val="00D81782"/>
    <w:rsid w:val="00D83FC0"/>
    <w:rsid w:val="00D84F24"/>
    <w:rsid w:val="00D86D9F"/>
    <w:rsid w:val="00D870DA"/>
    <w:rsid w:val="00D8774E"/>
    <w:rsid w:val="00D87933"/>
    <w:rsid w:val="00D91339"/>
    <w:rsid w:val="00D92B60"/>
    <w:rsid w:val="00D931F5"/>
    <w:rsid w:val="00D94843"/>
    <w:rsid w:val="00D95380"/>
    <w:rsid w:val="00D96D76"/>
    <w:rsid w:val="00DA1018"/>
    <w:rsid w:val="00DA23D2"/>
    <w:rsid w:val="00DA2FF0"/>
    <w:rsid w:val="00DA3394"/>
    <w:rsid w:val="00DA3787"/>
    <w:rsid w:val="00DA4D35"/>
    <w:rsid w:val="00DA70AA"/>
    <w:rsid w:val="00DB043F"/>
    <w:rsid w:val="00DB0F7A"/>
    <w:rsid w:val="00DB0FF7"/>
    <w:rsid w:val="00DB1D61"/>
    <w:rsid w:val="00DB718B"/>
    <w:rsid w:val="00DB733E"/>
    <w:rsid w:val="00DC0273"/>
    <w:rsid w:val="00DC1B06"/>
    <w:rsid w:val="00DC241F"/>
    <w:rsid w:val="00DC2F91"/>
    <w:rsid w:val="00DC3E11"/>
    <w:rsid w:val="00DC3EAF"/>
    <w:rsid w:val="00DC5202"/>
    <w:rsid w:val="00DC54E6"/>
    <w:rsid w:val="00DC62D9"/>
    <w:rsid w:val="00DC6DFA"/>
    <w:rsid w:val="00DC75E1"/>
    <w:rsid w:val="00DC7BB0"/>
    <w:rsid w:val="00DC7BC2"/>
    <w:rsid w:val="00DD2214"/>
    <w:rsid w:val="00DD2593"/>
    <w:rsid w:val="00DD2795"/>
    <w:rsid w:val="00DD2EA4"/>
    <w:rsid w:val="00DD36AD"/>
    <w:rsid w:val="00DD4961"/>
    <w:rsid w:val="00DD58E0"/>
    <w:rsid w:val="00DD5B21"/>
    <w:rsid w:val="00DE165E"/>
    <w:rsid w:val="00DE1BAF"/>
    <w:rsid w:val="00DE266F"/>
    <w:rsid w:val="00DE349C"/>
    <w:rsid w:val="00DE36A1"/>
    <w:rsid w:val="00DE3B09"/>
    <w:rsid w:val="00DE3D5E"/>
    <w:rsid w:val="00DE58D8"/>
    <w:rsid w:val="00DE5DEF"/>
    <w:rsid w:val="00DE65BA"/>
    <w:rsid w:val="00DF2914"/>
    <w:rsid w:val="00DF3379"/>
    <w:rsid w:val="00DF3DA3"/>
    <w:rsid w:val="00DF5FE7"/>
    <w:rsid w:val="00DF67D7"/>
    <w:rsid w:val="00E017CC"/>
    <w:rsid w:val="00E03E82"/>
    <w:rsid w:val="00E07B51"/>
    <w:rsid w:val="00E11100"/>
    <w:rsid w:val="00E11337"/>
    <w:rsid w:val="00E132F5"/>
    <w:rsid w:val="00E14020"/>
    <w:rsid w:val="00E153AD"/>
    <w:rsid w:val="00E15BC3"/>
    <w:rsid w:val="00E162E6"/>
    <w:rsid w:val="00E17417"/>
    <w:rsid w:val="00E17CC3"/>
    <w:rsid w:val="00E17E44"/>
    <w:rsid w:val="00E20285"/>
    <w:rsid w:val="00E20EBD"/>
    <w:rsid w:val="00E21170"/>
    <w:rsid w:val="00E2155D"/>
    <w:rsid w:val="00E21FD1"/>
    <w:rsid w:val="00E2243B"/>
    <w:rsid w:val="00E24CA1"/>
    <w:rsid w:val="00E279A0"/>
    <w:rsid w:val="00E27F51"/>
    <w:rsid w:val="00E30B1F"/>
    <w:rsid w:val="00E31E28"/>
    <w:rsid w:val="00E32EE3"/>
    <w:rsid w:val="00E33C93"/>
    <w:rsid w:val="00E34288"/>
    <w:rsid w:val="00E34818"/>
    <w:rsid w:val="00E350BE"/>
    <w:rsid w:val="00E35500"/>
    <w:rsid w:val="00E35957"/>
    <w:rsid w:val="00E36027"/>
    <w:rsid w:val="00E360AC"/>
    <w:rsid w:val="00E361B8"/>
    <w:rsid w:val="00E4055E"/>
    <w:rsid w:val="00E41C41"/>
    <w:rsid w:val="00E4440D"/>
    <w:rsid w:val="00E44C39"/>
    <w:rsid w:val="00E452DF"/>
    <w:rsid w:val="00E45E3A"/>
    <w:rsid w:val="00E45E50"/>
    <w:rsid w:val="00E5188B"/>
    <w:rsid w:val="00E53B49"/>
    <w:rsid w:val="00E559B3"/>
    <w:rsid w:val="00E56BF6"/>
    <w:rsid w:val="00E56F9B"/>
    <w:rsid w:val="00E5707A"/>
    <w:rsid w:val="00E60471"/>
    <w:rsid w:val="00E60E47"/>
    <w:rsid w:val="00E60F61"/>
    <w:rsid w:val="00E6243F"/>
    <w:rsid w:val="00E624C9"/>
    <w:rsid w:val="00E63229"/>
    <w:rsid w:val="00E645D4"/>
    <w:rsid w:val="00E67A07"/>
    <w:rsid w:val="00E67E5F"/>
    <w:rsid w:val="00E70FBF"/>
    <w:rsid w:val="00E71E2C"/>
    <w:rsid w:val="00E720B8"/>
    <w:rsid w:val="00E7413A"/>
    <w:rsid w:val="00E744FA"/>
    <w:rsid w:val="00E74962"/>
    <w:rsid w:val="00E7582E"/>
    <w:rsid w:val="00E7648C"/>
    <w:rsid w:val="00E76919"/>
    <w:rsid w:val="00E76F72"/>
    <w:rsid w:val="00E816B4"/>
    <w:rsid w:val="00E83ED1"/>
    <w:rsid w:val="00E868BD"/>
    <w:rsid w:val="00E91121"/>
    <w:rsid w:val="00E95F12"/>
    <w:rsid w:val="00E974A6"/>
    <w:rsid w:val="00EA0DC2"/>
    <w:rsid w:val="00EA15CD"/>
    <w:rsid w:val="00EA237E"/>
    <w:rsid w:val="00EA36A8"/>
    <w:rsid w:val="00EB04DD"/>
    <w:rsid w:val="00EB10D6"/>
    <w:rsid w:val="00EB1782"/>
    <w:rsid w:val="00EB1ACE"/>
    <w:rsid w:val="00EB33AA"/>
    <w:rsid w:val="00EB47FC"/>
    <w:rsid w:val="00EB4AC2"/>
    <w:rsid w:val="00EC1441"/>
    <w:rsid w:val="00EC2437"/>
    <w:rsid w:val="00EC292D"/>
    <w:rsid w:val="00EC518B"/>
    <w:rsid w:val="00ED1156"/>
    <w:rsid w:val="00ED529C"/>
    <w:rsid w:val="00ED593F"/>
    <w:rsid w:val="00ED7327"/>
    <w:rsid w:val="00ED7BB0"/>
    <w:rsid w:val="00EE2E6E"/>
    <w:rsid w:val="00EE4A4A"/>
    <w:rsid w:val="00EE4E16"/>
    <w:rsid w:val="00EE4F43"/>
    <w:rsid w:val="00EE6278"/>
    <w:rsid w:val="00EE6C2D"/>
    <w:rsid w:val="00EE70E3"/>
    <w:rsid w:val="00EE72A0"/>
    <w:rsid w:val="00EF0CA9"/>
    <w:rsid w:val="00EF23F2"/>
    <w:rsid w:val="00EF56CD"/>
    <w:rsid w:val="00EF5FD7"/>
    <w:rsid w:val="00EF6DFE"/>
    <w:rsid w:val="00F0242D"/>
    <w:rsid w:val="00F0644B"/>
    <w:rsid w:val="00F0655B"/>
    <w:rsid w:val="00F06B2D"/>
    <w:rsid w:val="00F06DFF"/>
    <w:rsid w:val="00F10840"/>
    <w:rsid w:val="00F12D4E"/>
    <w:rsid w:val="00F1348B"/>
    <w:rsid w:val="00F16516"/>
    <w:rsid w:val="00F2004A"/>
    <w:rsid w:val="00F22506"/>
    <w:rsid w:val="00F23EE3"/>
    <w:rsid w:val="00F25F28"/>
    <w:rsid w:val="00F25FEB"/>
    <w:rsid w:val="00F30506"/>
    <w:rsid w:val="00F30607"/>
    <w:rsid w:val="00F31DAA"/>
    <w:rsid w:val="00F322B7"/>
    <w:rsid w:val="00F330DF"/>
    <w:rsid w:val="00F33F5D"/>
    <w:rsid w:val="00F378F7"/>
    <w:rsid w:val="00F40F23"/>
    <w:rsid w:val="00F43239"/>
    <w:rsid w:val="00F43FC7"/>
    <w:rsid w:val="00F4593D"/>
    <w:rsid w:val="00F5005D"/>
    <w:rsid w:val="00F549DA"/>
    <w:rsid w:val="00F5587E"/>
    <w:rsid w:val="00F561FB"/>
    <w:rsid w:val="00F5676D"/>
    <w:rsid w:val="00F56FB7"/>
    <w:rsid w:val="00F57B0B"/>
    <w:rsid w:val="00F608A4"/>
    <w:rsid w:val="00F60A34"/>
    <w:rsid w:val="00F61771"/>
    <w:rsid w:val="00F62ADA"/>
    <w:rsid w:val="00F6309D"/>
    <w:rsid w:val="00F64115"/>
    <w:rsid w:val="00F64D5E"/>
    <w:rsid w:val="00F70345"/>
    <w:rsid w:val="00F763CA"/>
    <w:rsid w:val="00F76433"/>
    <w:rsid w:val="00F7719C"/>
    <w:rsid w:val="00F8211A"/>
    <w:rsid w:val="00F8347F"/>
    <w:rsid w:val="00F909A2"/>
    <w:rsid w:val="00F917F7"/>
    <w:rsid w:val="00F91B4F"/>
    <w:rsid w:val="00F9230F"/>
    <w:rsid w:val="00F9293B"/>
    <w:rsid w:val="00F92D0E"/>
    <w:rsid w:val="00F95A33"/>
    <w:rsid w:val="00F95D3F"/>
    <w:rsid w:val="00FA0669"/>
    <w:rsid w:val="00FA36A5"/>
    <w:rsid w:val="00FA4D56"/>
    <w:rsid w:val="00FA715C"/>
    <w:rsid w:val="00FA7710"/>
    <w:rsid w:val="00FB0CEC"/>
    <w:rsid w:val="00FB11AC"/>
    <w:rsid w:val="00FB135B"/>
    <w:rsid w:val="00FB221A"/>
    <w:rsid w:val="00FB4D30"/>
    <w:rsid w:val="00FB564E"/>
    <w:rsid w:val="00FC3259"/>
    <w:rsid w:val="00FC3A9A"/>
    <w:rsid w:val="00FC40C3"/>
    <w:rsid w:val="00FC4582"/>
    <w:rsid w:val="00FC739A"/>
    <w:rsid w:val="00FC73A7"/>
    <w:rsid w:val="00FC761E"/>
    <w:rsid w:val="00FD319B"/>
    <w:rsid w:val="00FD36D3"/>
    <w:rsid w:val="00FD4E26"/>
    <w:rsid w:val="00FD53D0"/>
    <w:rsid w:val="00FD5802"/>
    <w:rsid w:val="00FE09DC"/>
    <w:rsid w:val="00FE135F"/>
    <w:rsid w:val="00FE39F2"/>
    <w:rsid w:val="00FE3E0B"/>
    <w:rsid w:val="00FE53BF"/>
    <w:rsid w:val="00FE5405"/>
    <w:rsid w:val="00FE7569"/>
    <w:rsid w:val="00FE7ADD"/>
    <w:rsid w:val="00FF0D26"/>
    <w:rsid w:val="00FF32C3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B2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2D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12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45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86;&#1088;&#1086;&#1076;\Desktop\&#1050;&#1086;&#1083;&#1102;&#1073;&#1072;&#1077;&#1074;&#1072;%20&#1052;&#1072;&#1088;&#1080;&#1085;&#1072;%20&#1055;&#1077;&#1090;&#1088;&#1086;&#1074;&#1085;&#1072;\&#1079;&#1072;&#1076;&#1086;&#1083;&#1078;&#1077;&#1085;&#1085;&#1086;&#1089;&#1090;&#1080;%20%20&#1087;&#1086;%20&#1085;&#1072;&#1083;&#1086;&#1075;&#1072;&#1084;\&#1082;&#1086;&#1084;&#1080;&#1089;&#1089;&#1080;&#1103;%202024\&#1087;&#1088;&#1086;&#1090;&#1086;&#1082;&#1086;&#1083;&#1072;%20&#1074;%20&#1087;&#1086;&#1089;&#1077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протокола в поселения</Template>
  <TotalTime>256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</dc:creator>
  <cp:lastModifiedBy>Город</cp:lastModifiedBy>
  <cp:revision>7</cp:revision>
  <cp:lastPrinted>2024-07-16T07:17:00Z</cp:lastPrinted>
  <dcterms:created xsi:type="dcterms:W3CDTF">2024-02-28T13:24:00Z</dcterms:created>
  <dcterms:modified xsi:type="dcterms:W3CDTF">2024-07-16T08:27:00Z</dcterms:modified>
</cp:coreProperties>
</file>