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73" w:rsidRPr="001D38C2" w:rsidRDefault="00BB2D73" w:rsidP="00E452DF">
      <w:pPr>
        <w:pStyle w:val="a3"/>
        <w:shd w:val="clear" w:color="auto" w:fill="FEFFFC"/>
        <w:ind w:right="30"/>
        <w:jc w:val="center"/>
        <w:rPr>
          <w:b/>
          <w:bCs/>
          <w:color w:val="000101"/>
          <w:sz w:val="28"/>
          <w:szCs w:val="28"/>
        </w:rPr>
      </w:pPr>
      <w:r w:rsidRPr="001D38C2">
        <w:rPr>
          <w:b/>
          <w:bCs/>
          <w:color w:val="000101"/>
          <w:sz w:val="28"/>
          <w:szCs w:val="28"/>
        </w:rPr>
        <w:t>ПРОТОКОЛ</w:t>
      </w:r>
    </w:p>
    <w:p w:rsidR="00876ACD" w:rsidRPr="001D38C2" w:rsidRDefault="00876ACD" w:rsidP="00E452DF">
      <w:pPr>
        <w:pStyle w:val="a3"/>
        <w:shd w:val="clear" w:color="auto" w:fill="FEFFFC"/>
        <w:ind w:right="30"/>
        <w:jc w:val="center"/>
        <w:rPr>
          <w:b/>
          <w:bCs/>
          <w:color w:val="000101"/>
          <w:sz w:val="28"/>
          <w:szCs w:val="28"/>
        </w:rPr>
      </w:pPr>
    </w:p>
    <w:p w:rsidR="002C3904" w:rsidRDefault="001504C3" w:rsidP="00E452DF">
      <w:pPr>
        <w:pStyle w:val="a3"/>
        <w:shd w:val="clear" w:color="auto" w:fill="FEFFFC"/>
        <w:ind w:right="30"/>
        <w:jc w:val="center"/>
        <w:rPr>
          <w:bCs/>
          <w:color w:val="000101"/>
          <w:sz w:val="28"/>
          <w:szCs w:val="28"/>
        </w:rPr>
      </w:pPr>
      <w:r w:rsidRPr="001D38C2">
        <w:rPr>
          <w:bCs/>
          <w:color w:val="000101"/>
          <w:sz w:val="28"/>
          <w:szCs w:val="28"/>
        </w:rPr>
        <w:t xml:space="preserve">Проведения публичных слушаний по проекту </w:t>
      </w:r>
      <w:r w:rsidR="003B60D3" w:rsidRPr="001D38C2">
        <w:rPr>
          <w:bCs/>
          <w:color w:val="000101"/>
          <w:sz w:val="28"/>
          <w:szCs w:val="28"/>
        </w:rPr>
        <w:t>р</w:t>
      </w:r>
      <w:r w:rsidRPr="001D38C2">
        <w:rPr>
          <w:bCs/>
          <w:color w:val="000101"/>
          <w:sz w:val="28"/>
          <w:szCs w:val="28"/>
        </w:rPr>
        <w:t xml:space="preserve">ешения городского Совета муниципального образования «Город Вытегра» «О внесении изменений в правила благоустройства территории муниципального образования </w:t>
      </w:r>
    </w:p>
    <w:p w:rsidR="00876ACD" w:rsidRPr="001D38C2" w:rsidRDefault="001504C3" w:rsidP="00E452DF">
      <w:pPr>
        <w:pStyle w:val="a3"/>
        <w:shd w:val="clear" w:color="auto" w:fill="FEFFFC"/>
        <w:ind w:right="30"/>
        <w:jc w:val="center"/>
        <w:rPr>
          <w:bCs/>
          <w:color w:val="000101"/>
          <w:sz w:val="28"/>
          <w:szCs w:val="28"/>
        </w:rPr>
      </w:pPr>
      <w:r w:rsidRPr="001D38C2">
        <w:rPr>
          <w:bCs/>
          <w:color w:val="000101"/>
          <w:sz w:val="28"/>
          <w:szCs w:val="28"/>
        </w:rPr>
        <w:t>«Город Вытегра»</w:t>
      </w:r>
    </w:p>
    <w:p w:rsidR="00E452DF" w:rsidRPr="001D38C2" w:rsidRDefault="00E452DF" w:rsidP="00E452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E452DF" w:rsidRPr="001D38C2" w:rsidTr="00E452DF">
        <w:tc>
          <w:tcPr>
            <w:tcW w:w="3936" w:type="dxa"/>
          </w:tcPr>
          <w:p w:rsidR="00E452DF" w:rsidRPr="001D38C2" w:rsidRDefault="001504C3" w:rsidP="00E452DF">
            <w:pPr>
              <w:pStyle w:val="a3"/>
              <w:shd w:val="clear" w:color="auto" w:fill="FEFFFC"/>
              <w:ind w:right="30"/>
              <w:jc w:val="both"/>
              <w:rPr>
                <w:color w:val="000101"/>
                <w:sz w:val="28"/>
                <w:szCs w:val="28"/>
              </w:rPr>
            </w:pPr>
            <w:r w:rsidRPr="001D38C2">
              <w:rPr>
                <w:color w:val="000101"/>
                <w:sz w:val="28"/>
                <w:szCs w:val="28"/>
              </w:rPr>
              <w:t>14</w:t>
            </w:r>
            <w:r w:rsidR="00DE5DEF" w:rsidRPr="001D38C2">
              <w:rPr>
                <w:color w:val="000101"/>
                <w:sz w:val="28"/>
                <w:szCs w:val="28"/>
              </w:rPr>
              <w:t>.0</w:t>
            </w:r>
            <w:r w:rsidRPr="001D38C2">
              <w:rPr>
                <w:color w:val="000101"/>
                <w:sz w:val="28"/>
                <w:szCs w:val="28"/>
              </w:rPr>
              <w:t>5</w:t>
            </w:r>
            <w:r w:rsidR="00DE5DEF" w:rsidRPr="001D38C2">
              <w:rPr>
                <w:color w:val="000101"/>
                <w:sz w:val="28"/>
                <w:szCs w:val="28"/>
              </w:rPr>
              <w:t>.2024</w:t>
            </w:r>
            <w:r w:rsidR="00E452DF" w:rsidRPr="001D38C2">
              <w:rPr>
                <w:color w:val="000101"/>
                <w:sz w:val="28"/>
                <w:szCs w:val="28"/>
              </w:rPr>
              <w:t xml:space="preserve"> </w:t>
            </w:r>
          </w:p>
          <w:p w:rsidR="00E452DF" w:rsidRPr="001D38C2" w:rsidRDefault="00E452DF" w:rsidP="00E452DF">
            <w:pPr>
              <w:pStyle w:val="a3"/>
              <w:ind w:right="30"/>
              <w:rPr>
                <w:i/>
                <w:iCs/>
                <w:color w:val="000101"/>
                <w:sz w:val="28"/>
                <w:szCs w:val="28"/>
              </w:rPr>
            </w:pPr>
          </w:p>
        </w:tc>
        <w:tc>
          <w:tcPr>
            <w:tcW w:w="5635" w:type="dxa"/>
          </w:tcPr>
          <w:p w:rsidR="00E452DF" w:rsidRPr="00F608A4" w:rsidRDefault="00DE5DEF" w:rsidP="00DE5DEF">
            <w:pPr>
              <w:pStyle w:val="a3"/>
              <w:shd w:val="clear" w:color="auto" w:fill="FEFFFC"/>
              <w:ind w:right="28"/>
              <w:jc w:val="center"/>
              <w:rPr>
                <w:iCs/>
                <w:color w:val="000101"/>
                <w:sz w:val="28"/>
                <w:szCs w:val="28"/>
              </w:rPr>
            </w:pPr>
            <w:r w:rsidRPr="001D38C2">
              <w:rPr>
                <w:i/>
                <w:iCs/>
                <w:color w:val="000101"/>
                <w:sz w:val="28"/>
                <w:szCs w:val="28"/>
              </w:rPr>
              <w:tab/>
            </w:r>
            <w:r w:rsidRPr="001D38C2">
              <w:rPr>
                <w:i/>
                <w:iCs/>
                <w:color w:val="000101"/>
                <w:sz w:val="28"/>
                <w:szCs w:val="28"/>
              </w:rPr>
              <w:tab/>
            </w:r>
            <w:r w:rsidRPr="001D38C2">
              <w:rPr>
                <w:i/>
                <w:iCs/>
                <w:color w:val="000101"/>
                <w:sz w:val="28"/>
                <w:szCs w:val="28"/>
              </w:rPr>
              <w:tab/>
            </w:r>
            <w:r w:rsidRPr="001D38C2">
              <w:rPr>
                <w:i/>
                <w:iCs/>
                <w:color w:val="000101"/>
                <w:sz w:val="28"/>
                <w:szCs w:val="28"/>
              </w:rPr>
              <w:tab/>
            </w:r>
            <w:r w:rsidRPr="001D38C2">
              <w:rPr>
                <w:i/>
                <w:iCs/>
                <w:color w:val="000101"/>
                <w:sz w:val="28"/>
                <w:szCs w:val="28"/>
              </w:rPr>
              <w:tab/>
            </w:r>
            <w:r w:rsidRPr="00F608A4">
              <w:rPr>
                <w:iCs/>
                <w:color w:val="000101"/>
                <w:sz w:val="28"/>
                <w:szCs w:val="28"/>
              </w:rPr>
              <w:t>г. Вытегра</w:t>
            </w:r>
          </w:p>
          <w:p w:rsidR="00E452DF" w:rsidRPr="001D38C2" w:rsidRDefault="00E452DF" w:rsidP="00710383">
            <w:pPr>
              <w:pStyle w:val="a3"/>
              <w:shd w:val="clear" w:color="auto" w:fill="FEFFFC"/>
              <w:ind w:right="28"/>
              <w:jc w:val="center"/>
              <w:rPr>
                <w:i/>
                <w:iCs/>
                <w:color w:val="000101"/>
                <w:sz w:val="28"/>
                <w:szCs w:val="28"/>
              </w:rPr>
            </w:pPr>
          </w:p>
          <w:p w:rsidR="00E452DF" w:rsidRPr="001D38C2" w:rsidRDefault="00E452DF" w:rsidP="00E452DF">
            <w:pPr>
              <w:pStyle w:val="a3"/>
              <w:ind w:right="30"/>
              <w:rPr>
                <w:i/>
                <w:iCs/>
                <w:color w:val="000101"/>
                <w:sz w:val="28"/>
                <w:szCs w:val="28"/>
              </w:rPr>
            </w:pPr>
          </w:p>
        </w:tc>
      </w:tr>
    </w:tbl>
    <w:p w:rsidR="00BB2D73" w:rsidRPr="001D38C2" w:rsidRDefault="00E452DF" w:rsidP="00E452DF">
      <w:pPr>
        <w:pStyle w:val="a3"/>
        <w:shd w:val="clear" w:color="auto" w:fill="FEFFFC"/>
        <w:ind w:right="30"/>
        <w:jc w:val="both"/>
        <w:rPr>
          <w:color w:val="000101"/>
          <w:sz w:val="28"/>
          <w:szCs w:val="28"/>
        </w:rPr>
      </w:pPr>
      <w:r w:rsidRPr="001D38C2">
        <w:rPr>
          <w:color w:val="000101"/>
          <w:sz w:val="28"/>
          <w:szCs w:val="28"/>
        </w:rPr>
        <w:t>Присутствуют:</w:t>
      </w:r>
    </w:p>
    <w:p w:rsidR="000B0030" w:rsidRPr="001D38C2" w:rsidRDefault="000B0030" w:rsidP="00E452DF">
      <w:pPr>
        <w:pStyle w:val="a3"/>
        <w:shd w:val="clear" w:color="auto" w:fill="FEFFFC"/>
        <w:ind w:right="30"/>
        <w:jc w:val="both"/>
        <w:rPr>
          <w:color w:val="000101"/>
          <w:sz w:val="28"/>
          <w:szCs w:val="28"/>
        </w:rPr>
      </w:pPr>
    </w:p>
    <w:p w:rsidR="00AB715F" w:rsidRPr="001D38C2" w:rsidRDefault="00DE5DEF" w:rsidP="004F6485">
      <w:pPr>
        <w:pStyle w:val="a3"/>
        <w:shd w:val="clear" w:color="auto" w:fill="FEFFFC"/>
        <w:ind w:right="28"/>
        <w:jc w:val="both"/>
        <w:rPr>
          <w:color w:val="000101"/>
          <w:spacing w:val="-14"/>
          <w:sz w:val="28"/>
          <w:szCs w:val="28"/>
        </w:rPr>
      </w:pPr>
      <w:r w:rsidRPr="001D38C2">
        <w:rPr>
          <w:color w:val="000101"/>
          <w:spacing w:val="-14"/>
          <w:sz w:val="28"/>
          <w:szCs w:val="28"/>
        </w:rPr>
        <w:t>Хромов А.А. –</w:t>
      </w:r>
      <w:r w:rsidR="00AB715F" w:rsidRPr="001D38C2">
        <w:rPr>
          <w:color w:val="000101"/>
          <w:spacing w:val="-14"/>
          <w:sz w:val="28"/>
          <w:szCs w:val="28"/>
        </w:rPr>
        <w:t xml:space="preserve"> </w:t>
      </w:r>
      <w:r w:rsidR="00570E4A" w:rsidRPr="001D38C2">
        <w:rPr>
          <w:color w:val="000101"/>
          <w:spacing w:val="-14"/>
          <w:sz w:val="28"/>
          <w:szCs w:val="28"/>
        </w:rPr>
        <w:t xml:space="preserve"> </w:t>
      </w:r>
      <w:r w:rsidRPr="001D38C2">
        <w:rPr>
          <w:color w:val="000101"/>
          <w:spacing w:val="-14"/>
          <w:sz w:val="28"/>
          <w:szCs w:val="28"/>
        </w:rPr>
        <w:t xml:space="preserve">Глава администрации муниципального образования «Город Вытегра», </w:t>
      </w:r>
      <w:r w:rsidR="004F6485" w:rsidRPr="001D38C2">
        <w:rPr>
          <w:color w:val="000101"/>
          <w:spacing w:val="-14"/>
          <w:sz w:val="28"/>
          <w:szCs w:val="28"/>
        </w:rPr>
        <w:t>председатель</w:t>
      </w:r>
      <w:r w:rsidR="00AB715F" w:rsidRPr="001D38C2">
        <w:rPr>
          <w:color w:val="000101"/>
          <w:spacing w:val="-14"/>
          <w:sz w:val="28"/>
          <w:szCs w:val="28"/>
        </w:rPr>
        <w:t>,</w:t>
      </w:r>
    </w:p>
    <w:p w:rsidR="00AB715F" w:rsidRPr="001D38C2" w:rsidRDefault="004F6485" w:rsidP="00E452DF">
      <w:pPr>
        <w:pStyle w:val="a3"/>
        <w:shd w:val="clear" w:color="auto" w:fill="FEFFFC"/>
        <w:ind w:right="30"/>
        <w:jc w:val="both"/>
        <w:rPr>
          <w:color w:val="000101"/>
          <w:spacing w:val="-14"/>
          <w:sz w:val="28"/>
          <w:szCs w:val="28"/>
        </w:rPr>
      </w:pPr>
      <w:r w:rsidRPr="001D38C2">
        <w:rPr>
          <w:color w:val="000101"/>
          <w:spacing w:val="-14"/>
          <w:sz w:val="28"/>
          <w:szCs w:val="28"/>
        </w:rPr>
        <w:t xml:space="preserve">Колюбаева М.П. – </w:t>
      </w:r>
      <w:r w:rsidR="00570E4A" w:rsidRPr="001D38C2">
        <w:rPr>
          <w:color w:val="000101"/>
          <w:spacing w:val="-14"/>
          <w:sz w:val="28"/>
          <w:szCs w:val="28"/>
        </w:rPr>
        <w:t xml:space="preserve"> </w:t>
      </w:r>
      <w:r w:rsidRPr="001D38C2">
        <w:rPr>
          <w:color w:val="000101"/>
          <w:spacing w:val="-14"/>
          <w:sz w:val="28"/>
          <w:szCs w:val="28"/>
        </w:rPr>
        <w:t>главный специалист отдела городского хозяйства, секретарь комиссии</w:t>
      </w:r>
      <w:r w:rsidR="00AB715F" w:rsidRPr="001D38C2">
        <w:rPr>
          <w:color w:val="000101"/>
          <w:spacing w:val="-14"/>
          <w:sz w:val="28"/>
          <w:szCs w:val="28"/>
        </w:rPr>
        <w:t>,</w:t>
      </w:r>
    </w:p>
    <w:p w:rsidR="00E452DF" w:rsidRPr="001D38C2" w:rsidRDefault="00E452DF" w:rsidP="00E452DF">
      <w:pPr>
        <w:pStyle w:val="a3"/>
        <w:shd w:val="clear" w:color="auto" w:fill="FEFFFC"/>
        <w:ind w:right="30"/>
        <w:jc w:val="both"/>
        <w:rPr>
          <w:color w:val="000101"/>
          <w:spacing w:val="-14"/>
          <w:sz w:val="28"/>
          <w:szCs w:val="28"/>
        </w:rPr>
      </w:pPr>
    </w:p>
    <w:p w:rsidR="00E452DF" w:rsidRPr="001D38C2" w:rsidRDefault="00E452DF" w:rsidP="00E452DF">
      <w:pPr>
        <w:pStyle w:val="a3"/>
        <w:shd w:val="clear" w:color="auto" w:fill="FEFFFC"/>
        <w:ind w:right="30"/>
        <w:jc w:val="both"/>
        <w:rPr>
          <w:color w:val="000101"/>
          <w:spacing w:val="-14"/>
          <w:sz w:val="28"/>
          <w:szCs w:val="28"/>
        </w:rPr>
      </w:pPr>
      <w:r w:rsidRPr="001D38C2">
        <w:rPr>
          <w:color w:val="000101"/>
          <w:spacing w:val="-14"/>
          <w:sz w:val="28"/>
          <w:szCs w:val="28"/>
        </w:rPr>
        <w:t>Члены комиссии:</w:t>
      </w:r>
    </w:p>
    <w:p w:rsidR="000B0030" w:rsidRPr="001D38C2" w:rsidRDefault="000B0030" w:rsidP="00E452DF">
      <w:pPr>
        <w:pStyle w:val="a3"/>
        <w:shd w:val="clear" w:color="auto" w:fill="FEFFFC"/>
        <w:ind w:right="30"/>
        <w:jc w:val="both"/>
        <w:rPr>
          <w:color w:val="000101"/>
          <w:spacing w:val="-14"/>
          <w:sz w:val="28"/>
          <w:szCs w:val="28"/>
        </w:rPr>
      </w:pPr>
    </w:p>
    <w:p w:rsidR="00AB715F" w:rsidRPr="001D38C2" w:rsidRDefault="004F6485" w:rsidP="00E452DF">
      <w:pPr>
        <w:pStyle w:val="a3"/>
        <w:shd w:val="clear" w:color="auto" w:fill="FEFFFC"/>
        <w:ind w:right="30"/>
        <w:jc w:val="both"/>
        <w:rPr>
          <w:color w:val="000101"/>
          <w:spacing w:val="-14"/>
          <w:sz w:val="28"/>
          <w:szCs w:val="28"/>
        </w:rPr>
      </w:pPr>
      <w:r w:rsidRPr="001D38C2">
        <w:rPr>
          <w:color w:val="000101"/>
          <w:spacing w:val="-14"/>
          <w:sz w:val="28"/>
          <w:szCs w:val="28"/>
        </w:rPr>
        <w:t>Сердукова В.И. –</w:t>
      </w:r>
      <w:r w:rsidR="00570E4A" w:rsidRPr="001D38C2">
        <w:rPr>
          <w:color w:val="000101"/>
          <w:spacing w:val="-14"/>
          <w:sz w:val="28"/>
          <w:szCs w:val="28"/>
        </w:rPr>
        <w:t xml:space="preserve"> </w:t>
      </w:r>
      <w:r w:rsidRPr="001D38C2">
        <w:rPr>
          <w:color w:val="000101"/>
          <w:spacing w:val="-14"/>
          <w:sz w:val="28"/>
          <w:szCs w:val="28"/>
        </w:rPr>
        <w:t xml:space="preserve"> начальник отдела городского хозяйства, заместитель председателя комиссии,</w:t>
      </w:r>
    </w:p>
    <w:p w:rsidR="004F6485" w:rsidRPr="001D38C2" w:rsidRDefault="004F6485" w:rsidP="004F6485">
      <w:pPr>
        <w:pStyle w:val="a3"/>
        <w:shd w:val="clear" w:color="auto" w:fill="FEFFFC"/>
        <w:ind w:right="30"/>
        <w:jc w:val="both"/>
        <w:rPr>
          <w:color w:val="000101"/>
          <w:spacing w:val="-14"/>
          <w:sz w:val="28"/>
          <w:szCs w:val="28"/>
        </w:rPr>
      </w:pPr>
      <w:r w:rsidRPr="001D38C2">
        <w:rPr>
          <w:color w:val="000101"/>
          <w:spacing w:val="-14"/>
          <w:sz w:val="28"/>
          <w:szCs w:val="28"/>
        </w:rPr>
        <w:t xml:space="preserve">Никитина О.А.. – </w:t>
      </w:r>
      <w:r w:rsidR="00570E4A" w:rsidRPr="001D38C2">
        <w:rPr>
          <w:color w:val="000101"/>
          <w:spacing w:val="-14"/>
          <w:sz w:val="28"/>
          <w:szCs w:val="28"/>
        </w:rPr>
        <w:t xml:space="preserve"> </w:t>
      </w:r>
      <w:r w:rsidRPr="001D38C2">
        <w:rPr>
          <w:color w:val="000101"/>
          <w:spacing w:val="-14"/>
          <w:sz w:val="28"/>
          <w:szCs w:val="28"/>
        </w:rPr>
        <w:t>начальник  общего отдела администрации МО «Город Вытегра» ,</w:t>
      </w:r>
    </w:p>
    <w:p w:rsidR="004F6485" w:rsidRPr="001D38C2" w:rsidRDefault="004F6485" w:rsidP="004F6485">
      <w:pPr>
        <w:pStyle w:val="a3"/>
        <w:shd w:val="clear" w:color="auto" w:fill="FEFFFC"/>
        <w:ind w:right="30"/>
        <w:jc w:val="both"/>
        <w:rPr>
          <w:color w:val="000101"/>
          <w:spacing w:val="-14"/>
          <w:sz w:val="28"/>
          <w:szCs w:val="28"/>
        </w:rPr>
      </w:pPr>
      <w:r w:rsidRPr="001D38C2">
        <w:rPr>
          <w:color w:val="000101"/>
          <w:spacing w:val="-14"/>
          <w:sz w:val="28"/>
          <w:szCs w:val="28"/>
        </w:rPr>
        <w:t xml:space="preserve">Шведова Н.С. – </w:t>
      </w:r>
      <w:r w:rsidR="00570E4A" w:rsidRPr="001D38C2">
        <w:rPr>
          <w:color w:val="000101"/>
          <w:spacing w:val="-14"/>
          <w:sz w:val="28"/>
          <w:szCs w:val="28"/>
        </w:rPr>
        <w:t xml:space="preserve"> </w:t>
      </w:r>
      <w:r w:rsidRPr="001D38C2">
        <w:rPr>
          <w:color w:val="000101"/>
          <w:spacing w:val="-14"/>
          <w:sz w:val="28"/>
          <w:szCs w:val="28"/>
        </w:rPr>
        <w:t>заместитель начальника отдела городского хозяйства,</w:t>
      </w:r>
    </w:p>
    <w:p w:rsidR="004F6485" w:rsidRPr="001D38C2" w:rsidRDefault="00570E4A" w:rsidP="004F6485">
      <w:pPr>
        <w:pStyle w:val="a3"/>
        <w:shd w:val="clear" w:color="auto" w:fill="FEFFFC"/>
        <w:ind w:right="30"/>
        <w:jc w:val="both"/>
        <w:rPr>
          <w:color w:val="000101"/>
          <w:spacing w:val="-14"/>
          <w:sz w:val="28"/>
          <w:szCs w:val="28"/>
        </w:rPr>
      </w:pPr>
      <w:r w:rsidRPr="001D38C2">
        <w:rPr>
          <w:color w:val="000101"/>
          <w:spacing w:val="-14"/>
          <w:sz w:val="28"/>
          <w:szCs w:val="28"/>
        </w:rPr>
        <w:t>Скробунова О.В.</w:t>
      </w:r>
      <w:r w:rsidR="004F6485" w:rsidRPr="001D38C2">
        <w:rPr>
          <w:color w:val="000101"/>
          <w:spacing w:val="-14"/>
          <w:sz w:val="28"/>
          <w:szCs w:val="28"/>
        </w:rPr>
        <w:t xml:space="preserve"> – </w:t>
      </w:r>
      <w:r w:rsidRPr="001D38C2">
        <w:rPr>
          <w:color w:val="000101"/>
          <w:spacing w:val="-14"/>
          <w:sz w:val="28"/>
          <w:szCs w:val="28"/>
        </w:rPr>
        <w:t xml:space="preserve"> главный специалист Городского Совета муниципального образования «Город Вытегра» (по согласованию)</w:t>
      </w:r>
    </w:p>
    <w:p w:rsidR="00AB715F" w:rsidRPr="001D38C2" w:rsidRDefault="00AB715F" w:rsidP="00E452DF">
      <w:pPr>
        <w:pStyle w:val="a3"/>
        <w:shd w:val="clear" w:color="auto" w:fill="FEFFFC"/>
        <w:ind w:right="30"/>
        <w:jc w:val="both"/>
        <w:rPr>
          <w:i/>
          <w:iCs/>
          <w:color w:val="000101"/>
          <w:sz w:val="28"/>
          <w:szCs w:val="28"/>
        </w:rPr>
      </w:pPr>
    </w:p>
    <w:p w:rsidR="00BA335A" w:rsidRPr="001D38C2" w:rsidRDefault="00BA335A" w:rsidP="00180304">
      <w:pPr>
        <w:pStyle w:val="a3"/>
        <w:shd w:val="clear" w:color="auto" w:fill="FEFFFC"/>
        <w:ind w:firstLine="709"/>
        <w:jc w:val="center"/>
        <w:rPr>
          <w:b/>
          <w:iCs/>
          <w:color w:val="000101"/>
          <w:sz w:val="28"/>
          <w:szCs w:val="28"/>
        </w:rPr>
      </w:pPr>
      <w:r w:rsidRPr="001D38C2">
        <w:rPr>
          <w:b/>
          <w:iCs/>
          <w:color w:val="000101"/>
          <w:sz w:val="28"/>
          <w:szCs w:val="28"/>
        </w:rPr>
        <w:t>ПОВЕСТКА ДНЯ:</w:t>
      </w:r>
    </w:p>
    <w:p w:rsidR="00922684" w:rsidRPr="001D38C2" w:rsidRDefault="00922684" w:rsidP="0018030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A335A" w:rsidRPr="001D38C2" w:rsidRDefault="003B60D3" w:rsidP="00F608A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38C2">
        <w:rPr>
          <w:rFonts w:ascii="Times New Roman" w:hAnsi="Times New Roman"/>
          <w:sz w:val="28"/>
          <w:szCs w:val="28"/>
        </w:rPr>
        <w:t xml:space="preserve">Внесение изменений </w:t>
      </w:r>
      <w:r w:rsidR="00F608A4" w:rsidRPr="00F608A4">
        <w:rPr>
          <w:rFonts w:ascii="Times New Roman" w:hAnsi="Times New Roman"/>
          <w:sz w:val="28"/>
          <w:szCs w:val="28"/>
        </w:rPr>
        <w:t>в Правила благоустройства территории</w:t>
      </w:r>
      <w:r w:rsidR="00F608A4">
        <w:rPr>
          <w:rFonts w:ascii="Times New Roman" w:hAnsi="Times New Roman"/>
          <w:sz w:val="28"/>
          <w:szCs w:val="28"/>
        </w:rPr>
        <w:t xml:space="preserve"> </w:t>
      </w:r>
      <w:r w:rsidR="00F608A4" w:rsidRPr="00F608A4">
        <w:rPr>
          <w:rFonts w:ascii="Times New Roman" w:hAnsi="Times New Roman"/>
          <w:sz w:val="28"/>
          <w:szCs w:val="28"/>
        </w:rPr>
        <w:t>муниципального образования «Город Вытегра», утвержденные решением</w:t>
      </w:r>
      <w:r w:rsidR="00F608A4">
        <w:rPr>
          <w:rFonts w:ascii="Times New Roman" w:hAnsi="Times New Roman"/>
          <w:sz w:val="28"/>
          <w:szCs w:val="28"/>
        </w:rPr>
        <w:t xml:space="preserve"> </w:t>
      </w:r>
      <w:r w:rsidR="00F608A4" w:rsidRPr="00F608A4">
        <w:rPr>
          <w:rFonts w:ascii="Times New Roman" w:hAnsi="Times New Roman"/>
          <w:sz w:val="28"/>
          <w:szCs w:val="28"/>
        </w:rPr>
        <w:t>Городского Совета муниципального образования «Город Вытегра» от 23</w:t>
      </w:r>
      <w:r w:rsidR="00F608A4">
        <w:rPr>
          <w:rFonts w:ascii="Times New Roman" w:hAnsi="Times New Roman"/>
          <w:sz w:val="28"/>
          <w:szCs w:val="28"/>
        </w:rPr>
        <w:t xml:space="preserve"> </w:t>
      </w:r>
      <w:r w:rsidR="00F608A4" w:rsidRPr="00F608A4">
        <w:rPr>
          <w:rFonts w:ascii="Times New Roman" w:hAnsi="Times New Roman"/>
          <w:sz w:val="28"/>
          <w:szCs w:val="28"/>
        </w:rPr>
        <w:t xml:space="preserve">ноября 2017 г. </w:t>
      </w:r>
      <w:r w:rsidR="00F608A4">
        <w:rPr>
          <w:rFonts w:ascii="Times New Roman" w:hAnsi="Times New Roman"/>
          <w:sz w:val="28"/>
          <w:szCs w:val="28"/>
        </w:rPr>
        <w:t>№</w:t>
      </w:r>
      <w:r w:rsidR="00F608A4" w:rsidRPr="00F608A4">
        <w:rPr>
          <w:rFonts w:ascii="Times New Roman" w:hAnsi="Times New Roman"/>
          <w:sz w:val="28"/>
          <w:szCs w:val="28"/>
        </w:rPr>
        <w:t>34</w:t>
      </w:r>
    </w:p>
    <w:p w:rsidR="003B60D3" w:rsidRPr="001D38C2" w:rsidRDefault="003B60D3" w:rsidP="0018030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A335A" w:rsidRPr="001D38C2" w:rsidRDefault="00BA335A" w:rsidP="002E7BAC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D38C2">
        <w:rPr>
          <w:rFonts w:ascii="Times New Roman" w:hAnsi="Times New Roman"/>
          <w:sz w:val="28"/>
          <w:szCs w:val="28"/>
        </w:rPr>
        <w:t>СЛУШАЛИ:</w:t>
      </w:r>
    </w:p>
    <w:p w:rsidR="00F608A4" w:rsidRDefault="00F608A4" w:rsidP="00971D6A">
      <w:pPr>
        <w:pStyle w:val="a4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B44489" w:rsidRPr="001D38C2" w:rsidRDefault="00B44489" w:rsidP="00971D6A">
      <w:pPr>
        <w:pStyle w:val="a4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1D38C2">
        <w:rPr>
          <w:rFonts w:ascii="Times New Roman" w:hAnsi="Times New Roman"/>
          <w:sz w:val="28"/>
          <w:szCs w:val="28"/>
        </w:rPr>
        <w:t>1. Хромова А.А.</w:t>
      </w:r>
      <w:r w:rsidR="007B5B8C" w:rsidRPr="001D38C2">
        <w:rPr>
          <w:rFonts w:ascii="Times New Roman" w:hAnsi="Times New Roman"/>
          <w:sz w:val="28"/>
          <w:szCs w:val="28"/>
        </w:rPr>
        <w:t xml:space="preserve">- </w:t>
      </w:r>
      <w:r w:rsidR="006B31D2" w:rsidRPr="001D38C2">
        <w:rPr>
          <w:rFonts w:ascii="Times New Roman" w:hAnsi="Times New Roman"/>
          <w:sz w:val="28"/>
          <w:szCs w:val="28"/>
        </w:rPr>
        <w:t xml:space="preserve"> Глава администрации муниципального образования</w:t>
      </w:r>
    </w:p>
    <w:p w:rsidR="00B44489" w:rsidRPr="001D38C2" w:rsidRDefault="00B44489" w:rsidP="00971D6A">
      <w:pPr>
        <w:pStyle w:val="a4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1D38C2">
        <w:rPr>
          <w:rFonts w:ascii="Times New Roman" w:hAnsi="Times New Roman"/>
          <w:sz w:val="28"/>
          <w:szCs w:val="28"/>
        </w:rPr>
        <w:t>2. Колюбаеву М.П.</w:t>
      </w:r>
      <w:r w:rsidR="007B5B8C" w:rsidRPr="001D38C2">
        <w:rPr>
          <w:rFonts w:ascii="Times New Roman" w:hAnsi="Times New Roman"/>
          <w:sz w:val="28"/>
          <w:szCs w:val="28"/>
        </w:rPr>
        <w:t xml:space="preserve">- </w:t>
      </w:r>
      <w:r w:rsidR="006B31D2" w:rsidRPr="001D38C2">
        <w:rPr>
          <w:rFonts w:ascii="Times New Roman" w:hAnsi="Times New Roman"/>
          <w:color w:val="000101"/>
          <w:spacing w:val="-14"/>
          <w:sz w:val="28"/>
          <w:szCs w:val="28"/>
        </w:rPr>
        <w:t xml:space="preserve"> главный специалист </w:t>
      </w:r>
      <w:r w:rsidR="00192D5C" w:rsidRPr="001D38C2">
        <w:rPr>
          <w:rFonts w:ascii="Times New Roman" w:hAnsi="Times New Roman"/>
          <w:color w:val="000101"/>
          <w:spacing w:val="-14"/>
          <w:sz w:val="28"/>
          <w:szCs w:val="28"/>
        </w:rPr>
        <w:t xml:space="preserve"> отдела городского хозяйства администрации МО «Город Вытегра».</w:t>
      </w:r>
    </w:p>
    <w:p w:rsidR="003B60D3" w:rsidRPr="001D38C2" w:rsidRDefault="003B60D3" w:rsidP="0018030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A335A" w:rsidRPr="001D38C2" w:rsidRDefault="00876ACD" w:rsidP="002E7BA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38C2">
        <w:rPr>
          <w:rFonts w:ascii="Times New Roman" w:hAnsi="Times New Roman"/>
          <w:sz w:val="28"/>
          <w:szCs w:val="28"/>
        </w:rPr>
        <w:t>ВЫСТУПИЛИ:</w:t>
      </w:r>
    </w:p>
    <w:p w:rsidR="00F608A4" w:rsidRDefault="000B0030" w:rsidP="003B60D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38C2">
        <w:rPr>
          <w:rFonts w:ascii="Times New Roman" w:hAnsi="Times New Roman"/>
          <w:sz w:val="28"/>
          <w:szCs w:val="28"/>
        </w:rPr>
        <w:tab/>
      </w:r>
    </w:p>
    <w:p w:rsidR="000B0030" w:rsidRPr="001D38C2" w:rsidRDefault="00F608A4" w:rsidP="003B60D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4489" w:rsidRPr="001D38C2">
        <w:rPr>
          <w:rFonts w:ascii="Times New Roman" w:hAnsi="Times New Roman"/>
          <w:sz w:val="28"/>
          <w:szCs w:val="28"/>
        </w:rPr>
        <w:t>С вступительной речью выступил</w:t>
      </w:r>
      <w:r w:rsidR="000B0030" w:rsidRPr="001D38C2">
        <w:rPr>
          <w:rFonts w:ascii="Times New Roman" w:hAnsi="Times New Roman"/>
          <w:sz w:val="28"/>
          <w:szCs w:val="28"/>
        </w:rPr>
        <w:t xml:space="preserve">  Глава Администрации МО «Город Вытегра»</w:t>
      </w:r>
      <w:r w:rsidR="003B60D3" w:rsidRPr="001D38C2">
        <w:rPr>
          <w:rFonts w:ascii="Times New Roman" w:hAnsi="Times New Roman"/>
          <w:sz w:val="28"/>
          <w:szCs w:val="28"/>
        </w:rPr>
        <w:t xml:space="preserve"> Хромов А.А. передал слово Колюбаевой М.П.</w:t>
      </w:r>
    </w:p>
    <w:p w:rsidR="003B60D3" w:rsidRPr="001D38C2" w:rsidRDefault="006B31D2" w:rsidP="003B60D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38C2">
        <w:rPr>
          <w:rFonts w:ascii="Times New Roman" w:hAnsi="Times New Roman"/>
          <w:sz w:val="28"/>
          <w:szCs w:val="28"/>
          <w:lang w:eastAsia="ru-RU"/>
        </w:rPr>
        <w:tab/>
      </w:r>
    </w:p>
    <w:p w:rsidR="003B60D3" w:rsidRPr="001D38C2" w:rsidRDefault="003B60D3" w:rsidP="00F608A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double"/>
        </w:rPr>
      </w:pPr>
      <w:r w:rsidRPr="001D38C2">
        <w:rPr>
          <w:rFonts w:ascii="Times New Roman" w:hAnsi="Times New Roman"/>
          <w:sz w:val="28"/>
          <w:szCs w:val="28"/>
          <w:lang w:eastAsia="ru-RU"/>
        </w:rPr>
        <w:lastRenderedPageBreak/>
        <w:t>Г</w:t>
      </w:r>
      <w:r w:rsidR="000B0030" w:rsidRPr="001D38C2">
        <w:rPr>
          <w:rFonts w:ascii="Times New Roman" w:hAnsi="Times New Roman"/>
          <w:sz w:val="28"/>
          <w:szCs w:val="28"/>
          <w:lang w:eastAsia="ru-RU"/>
        </w:rPr>
        <w:t xml:space="preserve">лавный специалист отдела городского хозяйства </w:t>
      </w:r>
      <w:r w:rsidR="00B44489" w:rsidRPr="001D38C2">
        <w:rPr>
          <w:rFonts w:ascii="Times New Roman" w:hAnsi="Times New Roman"/>
          <w:sz w:val="28"/>
          <w:szCs w:val="28"/>
          <w:lang w:eastAsia="ru-RU"/>
        </w:rPr>
        <w:t xml:space="preserve">Колюбаева М.П </w:t>
      </w:r>
      <w:r w:rsidRPr="001D38C2">
        <w:rPr>
          <w:rFonts w:ascii="Times New Roman" w:hAnsi="Times New Roman"/>
          <w:sz w:val="28"/>
          <w:szCs w:val="28"/>
          <w:lang w:eastAsia="ru-RU"/>
        </w:rPr>
        <w:t xml:space="preserve"> озвучила </w:t>
      </w:r>
      <w:r w:rsidRPr="001D38C2">
        <w:rPr>
          <w:rFonts w:ascii="Times New Roman" w:hAnsi="Times New Roman"/>
          <w:sz w:val="28"/>
          <w:szCs w:val="28"/>
        </w:rPr>
        <w:t>Правила благоустройства территории муниципального образования «</w:t>
      </w:r>
      <w:r w:rsidR="001D38C2" w:rsidRPr="001D38C2">
        <w:rPr>
          <w:rFonts w:ascii="Times New Roman" w:hAnsi="Times New Roman"/>
          <w:sz w:val="28"/>
          <w:szCs w:val="28"/>
        </w:rPr>
        <w:t>Г</w:t>
      </w:r>
      <w:r w:rsidRPr="001D38C2">
        <w:rPr>
          <w:rFonts w:ascii="Times New Roman" w:hAnsi="Times New Roman"/>
          <w:sz w:val="28"/>
          <w:szCs w:val="28"/>
        </w:rPr>
        <w:t>ород Вытегра» в новой редакции, пояснив важность вносимых изменений и необходимость своевременного внесения изложенных изменений</w:t>
      </w:r>
      <w:r w:rsidR="00F608A4">
        <w:rPr>
          <w:rFonts w:ascii="Times New Roman" w:hAnsi="Times New Roman"/>
          <w:sz w:val="28"/>
          <w:szCs w:val="28"/>
        </w:rPr>
        <w:t xml:space="preserve">. В новой редакции правил </w:t>
      </w:r>
      <w:r w:rsidR="001D38C2">
        <w:rPr>
          <w:rFonts w:ascii="Times New Roman" w:hAnsi="Times New Roman"/>
          <w:sz w:val="28"/>
          <w:szCs w:val="28"/>
        </w:rPr>
        <w:t xml:space="preserve">учтены требования введенные на территории Вологодской области Единых региональных стандартов </w:t>
      </w:r>
      <w:r w:rsidR="001D38C2" w:rsidRPr="001D38C2">
        <w:rPr>
          <w:rFonts w:ascii="Times New Roman" w:hAnsi="Times New Roman"/>
          <w:sz w:val="28"/>
          <w:szCs w:val="28"/>
        </w:rPr>
        <w:t>«Содержание внешнего вида фасадов зданий, строений, сооружений, заборов</w:t>
      </w:r>
      <w:r w:rsidR="001D38C2">
        <w:rPr>
          <w:rFonts w:ascii="Times New Roman" w:hAnsi="Times New Roman"/>
          <w:sz w:val="28"/>
          <w:szCs w:val="28"/>
        </w:rPr>
        <w:t xml:space="preserve"> </w:t>
      </w:r>
      <w:r w:rsidR="001D38C2" w:rsidRPr="001D38C2">
        <w:rPr>
          <w:rFonts w:ascii="Times New Roman" w:hAnsi="Times New Roman"/>
          <w:sz w:val="28"/>
          <w:szCs w:val="28"/>
        </w:rPr>
        <w:t>и иных ограждений на территории муниципальных образований Вологодской</w:t>
      </w:r>
      <w:r w:rsidR="001D38C2">
        <w:rPr>
          <w:rFonts w:ascii="Times New Roman" w:hAnsi="Times New Roman"/>
          <w:sz w:val="28"/>
          <w:szCs w:val="28"/>
        </w:rPr>
        <w:t xml:space="preserve"> </w:t>
      </w:r>
      <w:r w:rsidR="001D38C2" w:rsidRPr="001D38C2">
        <w:rPr>
          <w:rFonts w:ascii="Times New Roman" w:hAnsi="Times New Roman"/>
          <w:sz w:val="28"/>
          <w:szCs w:val="28"/>
        </w:rPr>
        <w:t>области»</w:t>
      </w:r>
      <w:r w:rsidR="001D38C2">
        <w:rPr>
          <w:rFonts w:ascii="Times New Roman" w:hAnsi="Times New Roman"/>
          <w:sz w:val="28"/>
          <w:szCs w:val="28"/>
        </w:rPr>
        <w:t xml:space="preserve"> и  </w:t>
      </w:r>
      <w:r w:rsidR="001D38C2" w:rsidRPr="001D38C2">
        <w:rPr>
          <w:rFonts w:ascii="Times New Roman" w:hAnsi="Times New Roman"/>
          <w:sz w:val="28"/>
          <w:szCs w:val="28"/>
        </w:rPr>
        <w:t>«Правила</w:t>
      </w:r>
      <w:r w:rsidR="001D38C2">
        <w:rPr>
          <w:rFonts w:ascii="Times New Roman" w:hAnsi="Times New Roman"/>
          <w:sz w:val="28"/>
          <w:szCs w:val="28"/>
        </w:rPr>
        <w:t xml:space="preserve"> </w:t>
      </w:r>
      <w:r w:rsidR="001D38C2" w:rsidRPr="001D38C2">
        <w:rPr>
          <w:rFonts w:ascii="Times New Roman" w:hAnsi="Times New Roman"/>
          <w:sz w:val="28"/>
          <w:szCs w:val="28"/>
        </w:rPr>
        <w:t>организации и производства уборочных работ на территории муниципальных</w:t>
      </w:r>
      <w:r w:rsidR="001D38C2">
        <w:rPr>
          <w:rFonts w:ascii="Times New Roman" w:hAnsi="Times New Roman"/>
          <w:sz w:val="28"/>
          <w:szCs w:val="28"/>
        </w:rPr>
        <w:t xml:space="preserve"> </w:t>
      </w:r>
      <w:r w:rsidR="001D38C2" w:rsidRPr="001D38C2">
        <w:rPr>
          <w:rFonts w:ascii="Times New Roman" w:hAnsi="Times New Roman"/>
          <w:sz w:val="28"/>
          <w:szCs w:val="28"/>
        </w:rPr>
        <w:t>образований Вологодской области</w:t>
      </w:r>
      <w:r w:rsidR="001D38C2">
        <w:rPr>
          <w:rFonts w:ascii="Times New Roman" w:hAnsi="Times New Roman"/>
          <w:sz w:val="28"/>
          <w:szCs w:val="28"/>
        </w:rPr>
        <w:t>».</w:t>
      </w:r>
      <w:r w:rsidR="001D38C2" w:rsidRPr="001D38C2">
        <w:rPr>
          <w:rFonts w:ascii="Times New Roman" w:hAnsi="Times New Roman"/>
          <w:sz w:val="28"/>
          <w:szCs w:val="28"/>
        </w:rPr>
        <w:t xml:space="preserve"> </w:t>
      </w:r>
      <w:r w:rsidR="008B7553" w:rsidRPr="001D38C2">
        <w:rPr>
          <w:rFonts w:ascii="Times New Roman" w:hAnsi="Times New Roman"/>
          <w:sz w:val="28"/>
          <w:szCs w:val="28"/>
        </w:rPr>
        <w:t>В целях создания благоприятных условий жизни для населения на территории городского поселения, улучшения внешнего облика городского поселения, который определяется технически исправным состоянием зданий, элементов благоустройства, содержанием зеленых насаждений и поддержанием необходимого надлежащего уровня</w:t>
      </w:r>
      <w:r w:rsidR="001D38C2" w:rsidRPr="001D38C2">
        <w:rPr>
          <w:rFonts w:ascii="Times New Roman" w:hAnsi="Times New Roman"/>
          <w:sz w:val="28"/>
          <w:szCs w:val="28"/>
        </w:rPr>
        <w:t xml:space="preserve"> благоустройства</w:t>
      </w:r>
      <w:r w:rsidR="008B7553" w:rsidRPr="001D38C2">
        <w:rPr>
          <w:rFonts w:ascii="Times New Roman" w:hAnsi="Times New Roman"/>
          <w:sz w:val="28"/>
          <w:szCs w:val="28"/>
        </w:rPr>
        <w:t xml:space="preserve"> предлагаю принять правила в новой редакции.</w:t>
      </w:r>
      <w:r w:rsidR="001D38C2" w:rsidRPr="001D38C2">
        <w:rPr>
          <w:rFonts w:ascii="Times New Roman" w:hAnsi="Times New Roman"/>
          <w:sz w:val="28"/>
          <w:szCs w:val="28"/>
        </w:rPr>
        <w:t xml:space="preserve">  </w:t>
      </w:r>
    </w:p>
    <w:p w:rsidR="003B60D3" w:rsidRPr="001D38C2" w:rsidRDefault="003B60D3" w:rsidP="003B60D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A335A" w:rsidRPr="001D38C2" w:rsidRDefault="00BA335A" w:rsidP="003B60D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8C2">
        <w:rPr>
          <w:rFonts w:ascii="Times New Roman" w:hAnsi="Times New Roman"/>
          <w:sz w:val="28"/>
          <w:szCs w:val="28"/>
        </w:rPr>
        <w:t>РЕШИЛИ:</w:t>
      </w:r>
    </w:p>
    <w:p w:rsidR="00F608A4" w:rsidRDefault="00F608A4" w:rsidP="00180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31D2" w:rsidRPr="001D38C2" w:rsidRDefault="003B60D3" w:rsidP="00180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8C2">
        <w:rPr>
          <w:rFonts w:ascii="Times New Roman" w:hAnsi="Times New Roman"/>
          <w:sz w:val="28"/>
          <w:szCs w:val="28"/>
        </w:rPr>
        <w:t>Единогласно принять предложенные изменения</w:t>
      </w:r>
      <w:r w:rsidR="00192D5C" w:rsidRPr="001D38C2">
        <w:rPr>
          <w:rFonts w:ascii="Times New Roman" w:hAnsi="Times New Roman"/>
          <w:sz w:val="28"/>
          <w:szCs w:val="28"/>
        </w:rPr>
        <w:t>, вынести проект решения на заседание  Городского Совета муниципального образования «Город Вытегра».</w:t>
      </w:r>
    </w:p>
    <w:p w:rsidR="008B7553" w:rsidRPr="001D38C2" w:rsidRDefault="008B7553" w:rsidP="008B7553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A335A" w:rsidRPr="001D38C2" w:rsidRDefault="00BA335A" w:rsidP="008B7553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38C2">
        <w:rPr>
          <w:rFonts w:ascii="Times New Roman" w:hAnsi="Times New Roman"/>
          <w:sz w:val="28"/>
          <w:szCs w:val="28"/>
        </w:rPr>
        <w:t>Председатель комиссии ________________________</w:t>
      </w:r>
      <w:r w:rsidR="002C3904">
        <w:rPr>
          <w:rFonts w:ascii="Times New Roman" w:hAnsi="Times New Roman"/>
          <w:sz w:val="28"/>
          <w:szCs w:val="28"/>
        </w:rPr>
        <w:t xml:space="preserve"> </w:t>
      </w:r>
      <w:r w:rsidRPr="001D38C2">
        <w:rPr>
          <w:rFonts w:ascii="Times New Roman" w:hAnsi="Times New Roman"/>
          <w:sz w:val="28"/>
          <w:szCs w:val="28"/>
        </w:rPr>
        <w:t>_(</w:t>
      </w:r>
      <w:r w:rsidR="00702938" w:rsidRPr="001D38C2">
        <w:rPr>
          <w:rFonts w:ascii="Times New Roman" w:hAnsi="Times New Roman"/>
          <w:sz w:val="28"/>
          <w:szCs w:val="28"/>
        </w:rPr>
        <w:t>Хромов А.А.</w:t>
      </w:r>
      <w:r w:rsidRPr="001D38C2">
        <w:rPr>
          <w:rFonts w:ascii="Times New Roman" w:hAnsi="Times New Roman"/>
          <w:sz w:val="28"/>
          <w:szCs w:val="28"/>
        </w:rPr>
        <w:t>)</w:t>
      </w:r>
    </w:p>
    <w:p w:rsidR="00BA335A" w:rsidRPr="001D38C2" w:rsidRDefault="00BA335A" w:rsidP="008B7553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38C2">
        <w:rPr>
          <w:rFonts w:ascii="Times New Roman" w:hAnsi="Times New Roman"/>
          <w:sz w:val="28"/>
          <w:szCs w:val="28"/>
        </w:rPr>
        <w:t xml:space="preserve">Секретарь комиссии </w:t>
      </w:r>
      <w:r w:rsidR="00F608A4">
        <w:rPr>
          <w:rFonts w:ascii="Times New Roman" w:hAnsi="Times New Roman"/>
          <w:sz w:val="28"/>
          <w:szCs w:val="28"/>
        </w:rPr>
        <w:tab/>
        <w:t xml:space="preserve">  </w:t>
      </w:r>
      <w:r w:rsidRPr="001D38C2">
        <w:rPr>
          <w:rFonts w:ascii="Times New Roman" w:hAnsi="Times New Roman"/>
          <w:sz w:val="28"/>
          <w:szCs w:val="28"/>
        </w:rPr>
        <w:t>_</w:t>
      </w:r>
      <w:r w:rsidR="00F608A4">
        <w:rPr>
          <w:rFonts w:ascii="Times New Roman" w:hAnsi="Times New Roman"/>
          <w:sz w:val="28"/>
          <w:szCs w:val="28"/>
        </w:rPr>
        <w:t>_</w:t>
      </w:r>
      <w:r w:rsidRPr="001D38C2">
        <w:rPr>
          <w:rFonts w:ascii="Times New Roman" w:hAnsi="Times New Roman"/>
          <w:sz w:val="28"/>
          <w:szCs w:val="28"/>
        </w:rPr>
        <w:t>_______________________(</w:t>
      </w:r>
      <w:r w:rsidR="00702938" w:rsidRPr="001D38C2">
        <w:rPr>
          <w:rFonts w:ascii="Times New Roman" w:hAnsi="Times New Roman"/>
          <w:sz w:val="28"/>
          <w:szCs w:val="28"/>
        </w:rPr>
        <w:t>Колюбаева М.П</w:t>
      </w:r>
      <w:r w:rsidRPr="001D38C2">
        <w:rPr>
          <w:rFonts w:ascii="Times New Roman" w:hAnsi="Times New Roman"/>
          <w:sz w:val="28"/>
          <w:szCs w:val="28"/>
        </w:rPr>
        <w:t>.)</w:t>
      </w:r>
    </w:p>
    <w:sectPr w:rsidR="00BA335A" w:rsidRPr="001D38C2" w:rsidSect="002C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2307"/>
    <w:multiLevelType w:val="hybridMultilevel"/>
    <w:tmpl w:val="E5A0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454D5"/>
    <w:multiLevelType w:val="hybridMultilevel"/>
    <w:tmpl w:val="BFD8311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DFC482C"/>
    <w:multiLevelType w:val="hybridMultilevel"/>
    <w:tmpl w:val="1CDA2260"/>
    <w:lvl w:ilvl="0" w:tplc="B4328F2C">
      <w:start w:val="2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72A73B0"/>
    <w:multiLevelType w:val="multilevel"/>
    <w:tmpl w:val="E97E3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68D51037"/>
    <w:multiLevelType w:val="multilevel"/>
    <w:tmpl w:val="5036B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08"/>
  <w:drawingGridHorizontalSpacing w:val="110"/>
  <w:displayHorizontalDrawingGridEvery w:val="2"/>
  <w:characterSpacingControl w:val="doNotCompress"/>
  <w:compat/>
  <w:rsids>
    <w:rsidRoot w:val="006B31D2"/>
    <w:rsid w:val="00000CD1"/>
    <w:rsid w:val="00000F0C"/>
    <w:rsid w:val="00001D39"/>
    <w:rsid w:val="00002D0F"/>
    <w:rsid w:val="0000426E"/>
    <w:rsid w:val="00005308"/>
    <w:rsid w:val="000064E7"/>
    <w:rsid w:val="00007782"/>
    <w:rsid w:val="00007E73"/>
    <w:rsid w:val="00011328"/>
    <w:rsid w:val="00012724"/>
    <w:rsid w:val="000129AE"/>
    <w:rsid w:val="00012F1E"/>
    <w:rsid w:val="00013AB8"/>
    <w:rsid w:val="000152A3"/>
    <w:rsid w:val="00015616"/>
    <w:rsid w:val="000157D5"/>
    <w:rsid w:val="00016B20"/>
    <w:rsid w:val="0001718C"/>
    <w:rsid w:val="00017B99"/>
    <w:rsid w:val="00020C92"/>
    <w:rsid w:val="000216DF"/>
    <w:rsid w:val="00021922"/>
    <w:rsid w:val="00021D86"/>
    <w:rsid w:val="00022E03"/>
    <w:rsid w:val="000238ED"/>
    <w:rsid w:val="00024882"/>
    <w:rsid w:val="000255A0"/>
    <w:rsid w:val="000262DE"/>
    <w:rsid w:val="00026B61"/>
    <w:rsid w:val="00027775"/>
    <w:rsid w:val="00027A1A"/>
    <w:rsid w:val="00027AC2"/>
    <w:rsid w:val="00030087"/>
    <w:rsid w:val="00031EA4"/>
    <w:rsid w:val="00032246"/>
    <w:rsid w:val="00032436"/>
    <w:rsid w:val="00034781"/>
    <w:rsid w:val="0003521B"/>
    <w:rsid w:val="00036BC0"/>
    <w:rsid w:val="000401C8"/>
    <w:rsid w:val="00040425"/>
    <w:rsid w:val="00041091"/>
    <w:rsid w:val="000415D2"/>
    <w:rsid w:val="000423DC"/>
    <w:rsid w:val="000455FE"/>
    <w:rsid w:val="000465A6"/>
    <w:rsid w:val="00051AF9"/>
    <w:rsid w:val="00052196"/>
    <w:rsid w:val="00053F25"/>
    <w:rsid w:val="000545A8"/>
    <w:rsid w:val="000559E2"/>
    <w:rsid w:val="00057F7B"/>
    <w:rsid w:val="000602C8"/>
    <w:rsid w:val="00060DAB"/>
    <w:rsid w:val="00061580"/>
    <w:rsid w:val="00061C74"/>
    <w:rsid w:val="000629D7"/>
    <w:rsid w:val="00063F92"/>
    <w:rsid w:val="0006447A"/>
    <w:rsid w:val="000652CF"/>
    <w:rsid w:val="0006658D"/>
    <w:rsid w:val="00066FB4"/>
    <w:rsid w:val="00070106"/>
    <w:rsid w:val="00073219"/>
    <w:rsid w:val="00073CDD"/>
    <w:rsid w:val="000761CB"/>
    <w:rsid w:val="00081700"/>
    <w:rsid w:val="00082CE4"/>
    <w:rsid w:val="000830BC"/>
    <w:rsid w:val="000837EB"/>
    <w:rsid w:val="00083D5D"/>
    <w:rsid w:val="00091353"/>
    <w:rsid w:val="00091AE6"/>
    <w:rsid w:val="00092A39"/>
    <w:rsid w:val="00092D10"/>
    <w:rsid w:val="00093565"/>
    <w:rsid w:val="000979FA"/>
    <w:rsid w:val="000A10F3"/>
    <w:rsid w:val="000A19B4"/>
    <w:rsid w:val="000A1D3B"/>
    <w:rsid w:val="000A2B6D"/>
    <w:rsid w:val="000A430E"/>
    <w:rsid w:val="000A4EB1"/>
    <w:rsid w:val="000A4F04"/>
    <w:rsid w:val="000A5900"/>
    <w:rsid w:val="000A6A61"/>
    <w:rsid w:val="000B0030"/>
    <w:rsid w:val="000B1413"/>
    <w:rsid w:val="000B2C50"/>
    <w:rsid w:val="000B2F3B"/>
    <w:rsid w:val="000B3526"/>
    <w:rsid w:val="000B39FD"/>
    <w:rsid w:val="000B7B3B"/>
    <w:rsid w:val="000C17C7"/>
    <w:rsid w:val="000C1C38"/>
    <w:rsid w:val="000C1E0D"/>
    <w:rsid w:val="000C24FE"/>
    <w:rsid w:val="000C3B82"/>
    <w:rsid w:val="000C3CE5"/>
    <w:rsid w:val="000C4CA0"/>
    <w:rsid w:val="000D0C76"/>
    <w:rsid w:val="000D0CD5"/>
    <w:rsid w:val="000D2057"/>
    <w:rsid w:val="000D32FA"/>
    <w:rsid w:val="000D3CD3"/>
    <w:rsid w:val="000D68FE"/>
    <w:rsid w:val="000E0E9E"/>
    <w:rsid w:val="000E0F95"/>
    <w:rsid w:val="000E1605"/>
    <w:rsid w:val="000E1647"/>
    <w:rsid w:val="000E66F0"/>
    <w:rsid w:val="000E69EA"/>
    <w:rsid w:val="000E7603"/>
    <w:rsid w:val="000F1756"/>
    <w:rsid w:val="000F2EE0"/>
    <w:rsid w:val="000F3A62"/>
    <w:rsid w:val="000F43FA"/>
    <w:rsid w:val="000F4A13"/>
    <w:rsid w:val="000F5375"/>
    <w:rsid w:val="000F5C90"/>
    <w:rsid w:val="0010592A"/>
    <w:rsid w:val="00110A9A"/>
    <w:rsid w:val="001122F1"/>
    <w:rsid w:val="00112B61"/>
    <w:rsid w:val="001138DC"/>
    <w:rsid w:val="00113944"/>
    <w:rsid w:val="001140A1"/>
    <w:rsid w:val="001204D6"/>
    <w:rsid w:val="001204F6"/>
    <w:rsid w:val="001214E0"/>
    <w:rsid w:val="00121848"/>
    <w:rsid w:val="00122B1E"/>
    <w:rsid w:val="00125088"/>
    <w:rsid w:val="0012562D"/>
    <w:rsid w:val="00127359"/>
    <w:rsid w:val="00127D2C"/>
    <w:rsid w:val="001309D3"/>
    <w:rsid w:val="0013117C"/>
    <w:rsid w:val="00131A35"/>
    <w:rsid w:val="0013237D"/>
    <w:rsid w:val="0013382F"/>
    <w:rsid w:val="00133C87"/>
    <w:rsid w:val="0013401D"/>
    <w:rsid w:val="00135C34"/>
    <w:rsid w:val="001374B0"/>
    <w:rsid w:val="001405E2"/>
    <w:rsid w:val="00144C89"/>
    <w:rsid w:val="0014513C"/>
    <w:rsid w:val="00147A7C"/>
    <w:rsid w:val="00150325"/>
    <w:rsid w:val="001504C3"/>
    <w:rsid w:val="00150917"/>
    <w:rsid w:val="00150D65"/>
    <w:rsid w:val="00151DC1"/>
    <w:rsid w:val="001563D3"/>
    <w:rsid w:val="00156B49"/>
    <w:rsid w:val="00157BF7"/>
    <w:rsid w:val="00161CC4"/>
    <w:rsid w:val="00164AA9"/>
    <w:rsid w:val="00165B8D"/>
    <w:rsid w:val="0016610F"/>
    <w:rsid w:val="0016683D"/>
    <w:rsid w:val="00167330"/>
    <w:rsid w:val="00167466"/>
    <w:rsid w:val="0016771A"/>
    <w:rsid w:val="0016771D"/>
    <w:rsid w:val="00170D2E"/>
    <w:rsid w:val="00171F8B"/>
    <w:rsid w:val="001726BB"/>
    <w:rsid w:val="001730D4"/>
    <w:rsid w:val="001741FD"/>
    <w:rsid w:val="001747C7"/>
    <w:rsid w:val="00175FB2"/>
    <w:rsid w:val="00180304"/>
    <w:rsid w:val="00181270"/>
    <w:rsid w:val="00181CC8"/>
    <w:rsid w:val="00181E19"/>
    <w:rsid w:val="0018347F"/>
    <w:rsid w:val="00185971"/>
    <w:rsid w:val="00190D65"/>
    <w:rsid w:val="001916AE"/>
    <w:rsid w:val="00191B1D"/>
    <w:rsid w:val="00191CDB"/>
    <w:rsid w:val="0019217A"/>
    <w:rsid w:val="00192D5C"/>
    <w:rsid w:val="0019398F"/>
    <w:rsid w:val="00195931"/>
    <w:rsid w:val="001967EC"/>
    <w:rsid w:val="001A1130"/>
    <w:rsid w:val="001A1FE6"/>
    <w:rsid w:val="001A328A"/>
    <w:rsid w:val="001A34BA"/>
    <w:rsid w:val="001A6183"/>
    <w:rsid w:val="001A6640"/>
    <w:rsid w:val="001B189C"/>
    <w:rsid w:val="001B3290"/>
    <w:rsid w:val="001B514B"/>
    <w:rsid w:val="001B5A98"/>
    <w:rsid w:val="001C0057"/>
    <w:rsid w:val="001C32B8"/>
    <w:rsid w:val="001C3F03"/>
    <w:rsid w:val="001C43D2"/>
    <w:rsid w:val="001C5B58"/>
    <w:rsid w:val="001C5BBF"/>
    <w:rsid w:val="001C6CDB"/>
    <w:rsid w:val="001D05F2"/>
    <w:rsid w:val="001D3248"/>
    <w:rsid w:val="001D36E0"/>
    <w:rsid w:val="001D38C2"/>
    <w:rsid w:val="001D4125"/>
    <w:rsid w:val="001D4653"/>
    <w:rsid w:val="001D57DC"/>
    <w:rsid w:val="001D6DBE"/>
    <w:rsid w:val="001E10FC"/>
    <w:rsid w:val="001E1A3C"/>
    <w:rsid w:val="001E728B"/>
    <w:rsid w:val="001E77BF"/>
    <w:rsid w:val="001F03C0"/>
    <w:rsid w:val="001F09B2"/>
    <w:rsid w:val="001F1673"/>
    <w:rsid w:val="001F19EB"/>
    <w:rsid w:val="001F2180"/>
    <w:rsid w:val="001F56E3"/>
    <w:rsid w:val="001F64F6"/>
    <w:rsid w:val="001F654D"/>
    <w:rsid w:val="001F72D3"/>
    <w:rsid w:val="001F7C6D"/>
    <w:rsid w:val="001F7E59"/>
    <w:rsid w:val="001F7F64"/>
    <w:rsid w:val="0020222E"/>
    <w:rsid w:val="002023AD"/>
    <w:rsid w:val="0020360D"/>
    <w:rsid w:val="00203A41"/>
    <w:rsid w:val="00206015"/>
    <w:rsid w:val="00207EF4"/>
    <w:rsid w:val="00211962"/>
    <w:rsid w:val="0021262D"/>
    <w:rsid w:val="0021344C"/>
    <w:rsid w:val="00214DAE"/>
    <w:rsid w:val="00215291"/>
    <w:rsid w:val="00215818"/>
    <w:rsid w:val="002172F5"/>
    <w:rsid w:val="002204C7"/>
    <w:rsid w:val="002228CF"/>
    <w:rsid w:val="002229F6"/>
    <w:rsid w:val="002249ED"/>
    <w:rsid w:val="00232FFF"/>
    <w:rsid w:val="00233686"/>
    <w:rsid w:val="00234A04"/>
    <w:rsid w:val="0023614F"/>
    <w:rsid w:val="00236D79"/>
    <w:rsid w:val="002403E5"/>
    <w:rsid w:val="00242FC5"/>
    <w:rsid w:val="00244A54"/>
    <w:rsid w:val="00245FA6"/>
    <w:rsid w:val="002477B0"/>
    <w:rsid w:val="00247F92"/>
    <w:rsid w:val="00250FCD"/>
    <w:rsid w:val="00251361"/>
    <w:rsid w:val="00252315"/>
    <w:rsid w:val="002539FF"/>
    <w:rsid w:val="002579DD"/>
    <w:rsid w:val="00257B5E"/>
    <w:rsid w:val="00261724"/>
    <w:rsid w:val="00262650"/>
    <w:rsid w:val="0026296E"/>
    <w:rsid w:val="0026342D"/>
    <w:rsid w:val="00264B7B"/>
    <w:rsid w:val="00266F70"/>
    <w:rsid w:val="0026752C"/>
    <w:rsid w:val="00270186"/>
    <w:rsid w:val="00272E22"/>
    <w:rsid w:val="00273698"/>
    <w:rsid w:val="00281918"/>
    <w:rsid w:val="00282719"/>
    <w:rsid w:val="002847D9"/>
    <w:rsid w:val="00285F65"/>
    <w:rsid w:val="00286DDA"/>
    <w:rsid w:val="00287360"/>
    <w:rsid w:val="00287C30"/>
    <w:rsid w:val="00290341"/>
    <w:rsid w:val="002913A8"/>
    <w:rsid w:val="002922D2"/>
    <w:rsid w:val="00292494"/>
    <w:rsid w:val="002930BB"/>
    <w:rsid w:val="002936EF"/>
    <w:rsid w:val="00295F62"/>
    <w:rsid w:val="002962F3"/>
    <w:rsid w:val="002965BC"/>
    <w:rsid w:val="00296BCA"/>
    <w:rsid w:val="002A369E"/>
    <w:rsid w:val="002A39B4"/>
    <w:rsid w:val="002A66AE"/>
    <w:rsid w:val="002A7787"/>
    <w:rsid w:val="002B046F"/>
    <w:rsid w:val="002B06CC"/>
    <w:rsid w:val="002B0B23"/>
    <w:rsid w:val="002B3937"/>
    <w:rsid w:val="002B6979"/>
    <w:rsid w:val="002B6A53"/>
    <w:rsid w:val="002C3904"/>
    <w:rsid w:val="002C467C"/>
    <w:rsid w:val="002C60E3"/>
    <w:rsid w:val="002C6A0D"/>
    <w:rsid w:val="002C7BF1"/>
    <w:rsid w:val="002D036F"/>
    <w:rsid w:val="002D0B4B"/>
    <w:rsid w:val="002D0F80"/>
    <w:rsid w:val="002D6835"/>
    <w:rsid w:val="002E065E"/>
    <w:rsid w:val="002E20C2"/>
    <w:rsid w:val="002E57C1"/>
    <w:rsid w:val="002E6369"/>
    <w:rsid w:val="002E7BAC"/>
    <w:rsid w:val="002E7C19"/>
    <w:rsid w:val="002F1E86"/>
    <w:rsid w:val="002F3749"/>
    <w:rsid w:val="002F5F25"/>
    <w:rsid w:val="002F6237"/>
    <w:rsid w:val="002F7406"/>
    <w:rsid w:val="0030097C"/>
    <w:rsid w:val="00300AC9"/>
    <w:rsid w:val="00301543"/>
    <w:rsid w:val="00301B40"/>
    <w:rsid w:val="00301F77"/>
    <w:rsid w:val="00303176"/>
    <w:rsid w:val="00307E78"/>
    <w:rsid w:val="0031094F"/>
    <w:rsid w:val="0031233F"/>
    <w:rsid w:val="003130E0"/>
    <w:rsid w:val="00316461"/>
    <w:rsid w:val="00320FBC"/>
    <w:rsid w:val="003225AA"/>
    <w:rsid w:val="00322950"/>
    <w:rsid w:val="003233B5"/>
    <w:rsid w:val="00323B92"/>
    <w:rsid w:val="003279A8"/>
    <w:rsid w:val="00330EB5"/>
    <w:rsid w:val="00332286"/>
    <w:rsid w:val="003328E9"/>
    <w:rsid w:val="00333690"/>
    <w:rsid w:val="00333DA5"/>
    <w:rsid w:val="003357A0"/>
    <w:rsid w:val="00335C00"/>
    <w:rsid w:val="003410BC"/>
    <w:rsid w:val="00342EF6"/>
    <w:rsid w:val="00345806"/>
    <w:rsid w:val="0034638D"/>
    <w:rsid w:val="0034698F"/>
    <w:rsid w:val="00346BED"/>
    <w:rsid w:val="00347581"/>
    <w:rsid w:val="00353DC6"/>
    <w:rsid w:val="00355287"/>
    <w:rsid w:val="003563A0"/>
    <w:rsid w:val="0035642D"/>
    <w:rsid w:val="0035701A"/>
    <w:rsid w:val="00357BBB"/>
    <w:rsid w:val="00360620"/>
    <w:rsid w:val="00361E06"/>
    <w:rsid w:val="00363D0A"/>
    <w:rsid w:val="00364355"/>
    <w:rsid w:val="0036451A"/>
    <w:rsid w:val="00365E95"/>
    <w:rsid w:val="00365EC4"/>
    <w:rsid w:val="003706A8"/>
    <w:rsid w:val="00370A25"/>
    <w:rsid w:val="00371294"/>
    <w:rsid w:val="0037185D"/>
    <w:rsid w:val="003756C8"/>
    <w:rsid w:val="00376003"/>
    <w:rsid w:val="00381727"/>
    <w:rsid w:val="003827D6"/>
    <w:rsid w:val="00383FBD"/>
    <w:rsid w:val="0038581C"/>
    <w:rsid w:val="0038666C"/>
    <w:rsid w:val="00386BCF"/>
    <w:rsid w:val="00386F03"/>
    <w:rsid w:val="003875CC"/>
    <w:rsid w:val="00387EAD"/>
    <w:rsid w:val="00390257"/>
    <w:rsid w:val="0039086A"/>
    <w:rsid w:val="00392461"/>
    <w:rsid w:val="00392E16"/>
    <w:rsid w:val="00392E8E"/>
    <w:rsid w:val="00393D90"/>
    <w:rsid w:val="00394906"/>
    <w:rsid w:val="00396E33"/>
    <w:rsid w:val="00397643"/>
    <w:rsid w:val="003A25CF"/>
    <w:rsid w:val="003A3523"/>
    <w:rsid w:val="003A365E"/>
    <w:rsid w:val="003A4809"/>
    <w:rsid w:val="003A4A3F"/>
    <w:rsid w:val="003A4E3A"/>
    <w:rsid w:val="003A5180"/>
    <w:rsid w:val="003A5274"/>
    <w:rsid w:val="003A58E6"/>
    <w:rsid w:val="003A76F0"/>
    <w:rsid w:val="003A79EA"/>
    <w:rsid w:val="003B0977"/>
    <w:rsid w:val="003B1094"/>
    <w:rsid w:val="003B11BE"/>
    <w:rsid w:val="003B194C"/>
    <w:rsid w:val="003B2302"/>
    <w:rsid w:val="003B2FCA"/>
    <w:rsid w:val="003B314C"/>
    <w:rsid w:val="003B5413"/>
    <w:rsid w:val="003B5CF4"/>
    <w:rsid w:val="003B60D3"/>
    <w:rsid w:val="003B66FE"/>
    <w:rsid w:val="003B6CC5"/>
    <w:rsid w:val="003B71B7"/>
    <w:rsid w:val="003C072F"/>
    <w:rsid w:val="003C14FB"/>
    <w:rsid w:val="003C1999"/>
    <w:rsid w:val="003C1B63"/>
    <w:rsid w:val="003C67AA"/>
    <w:rsid w:val="003C7597"/>
    <w:rsid w:val="003D044B"/>
    <w:rsid w:val="003D19C8"/>
    <w:rsid w:val="003D1D8B"/>
    <w:rsid w:val="003D53FF"/>
    <w:rsid w:val="003D7B67"/>
    <w:rsid w:val="003E3834"/>
    <w:rsid w:val="003E595A"/>
    <w:rsid w:val="003E6BAC"/>
    <w:rsid w:val="003E759A"/>
    <w:rsid w:val="003F2861"/>
    <w:rsid w:val="003F2A7D"/>
    <w:rsid w:val="003F3284"/>
    <w:rsid w:val="003F3613"/>
    <w:rsid w:val="003F4527"/>
    <w:rsid w:val="003F527B"/>
    <w:rsid w:val="003F653E"/>
    <w:rsid w:val="003F67FC"/>
    <w:rsid w:val="003F6F76"/>
    <w:rsid w:val="003F79ED"/>
    <w:rsid w:val="004025A2"/>
    <w:rsid w:val="00402D31"/>
    <w:rsid w:val="004032B2"/>
    <w:rsid w:val="0040396E"/>
    <w:rsid w:val="004046A1"/>
    <w:rsid w:val="004058C5"/>
    <w:rsid w:val="004066C3"/>
    <w:rsid w:val="004072F5"/>
    <w:rsid w:val="0040764B"/>
    <w:rsid w:val="00407CFA"/>
    <w:rsid w:val="004103C6"/>
    <w:rsid w:val="004109A1"/>
    <w:rsid w:val="00413EDA"/>
    <w:rsid w:val="00415121"/>
    <w:rsid w:val="0041564B"/>
    <w:rsid w:val="00420390"/>
    <w:rsid w:val="00420C64"/>
    <w:rsid w:val="00421883"/>
    <w:rsid w:val="00422206"/>
    <w:rsid w:val="00423C8A"/>
    <w:rsid w:val="004247B5"/>
    <w:rsid w:val="00426D00"/>
    <w:rsid w:val="00430E39"/>
    <w:rsid w:val="00431A65"/>
    <w:rsid w:val="0043202C"/>
    <w:rsid w:val="00432F25"/>
    <w:rsid w:val="0043326A"/>
    <w:rsid w:val="00434CD3"/>
    <w:rsid w:val="00434FE9"/>
    <w:rsid w:val="00435E66"/>
    <w:rsid w:val="00437474"/>
    <w:rsid w:val="004403AA"/>
    <w:rsid w:val="00440EF3"/>
    <w:rsid w:val="00442AA2"/>
    <w:rsid w:val="0044326B"/>
    <w:rsid w:val="00443B5A"/>
    <w:rsid w:val="004474A9"/>
    <w:rsid w:val="00450B3F"/>
    <w:rsid w:val="00450CC4"/>
    <w:rsid w:val="004527EF"/>
    <w:rsid w:val="00452AC3"/>
    <w:rsid w:val="00452F72"/>
    <w:rsid w:val="00455012"/>
    <w:rsid w:val="00455459"/>
    <w:rsid w:val="00455889"/>
    <w:rsid w:val="004572B5"/>
    <w:rsid w:val="00457C19"/>
    <w:rsid w:val="004606DF"/>
    <w:rsid w:val="004613AC"/>
    <w:rsid w:val="004615BF"/>
    <w:rsid w:val="0046244B"/>
    <w:rsid w:val="00465052"/>
    <w:rsid w:val="0046580D"/>
    <w:rsid w:val="00466399"/>
    <w:rsid w:val="00466E0F"/>
    <w:rsid w:val="004706D3"/>
    <w:rsid w:val="00474871"/>
    <w:rsid w:val="0047605C"/>
    <w:rsid w:val="00476882"/>
    <w:rsid w:val="004768C6"/>
    <w:rsid w:val="004770D8"/>
    <w:rsid w:val="00480273"/>
    <w:rsid w:val="00480CC6"/>
    <w:rsid w:val="00482D8A"/>
    <w:rsid w:val="004832D3"/>
    <w:rsid w:val="00484D6B"/>
    <w:rsid w:val="00484D89"/>
    <w:rsid w:val="00485E4F"/>
    <w:rsid w:val="00490A22"/>
    <w:rsid w:val="004911EB"/>
    <w:rsid w:val="00491909"/>
    <w:rsid w:val="004924D1"/>
    <w:rsid w:val="004964CF"/>
    <w:rsid w:val="004974EE"/>
    <w:rsid w:val="00497763"/>
    <w:rsid w:val="004A3AB3"/>
    <w:rsid w:val="004A50A6"/>
    <w:rsid w:val="004A7615"/>
    <w:rsid w:val="004B0C16"/>
    <w:rsid w:val="004B1BE2"/>
    <w:rsid w:val="004B47E1"/>
    <w:rsid w:val="004C2EDE"/>
    <w:rsid w:val="004C4691"/>
    <w:rsid w:val="004C4FDE"/>
    <w:rsid w:val="004D26C6"/>
    <w:rsid w:val="004D30EC"/>
    <w:rsid w:val="004D3102"/>
    <w:rsid w:val="004D3558"/>
    <w:rsid w:val="004D3A64"/>
    <w:rsid w:val="004D3C53"/>
    <w:rsid w:val="004D4600"/>
    <w:rsid w:val="004D4B2D"/>
    <w:rsid w:val="004D4BB6"/>
    <w:rsid w:val="004D4F6C"/>
    <w:rsid w:val="004D55B6"/>
    <w:rsid w:val="004D784E"/>
    <w:rsid w:val="004E1412"/>
    <w:rsid w:val="004E2D88"/>
    <w:rsid w:val="004E2ED6"/>
    <w:rsid w:val="004E43C5"/>
    <w:rsid w:val="004E4533"/>
    <w:rsid w:val="004E474A"/>
    <w:rsid w:val="004E64BB"/>
    <w:rsid w:val="004E6A4D"/>
    <w:rsid w:val="004F61D7"/>
    <w:rsid w:val="004F6485"/>
    <w:rsid w:val="00500DFD"/>
    <w:rsid w:val="005021F3"/>
    <w:rsid w:val="00503ED2"/>
    <w:rsid w:val="005040EF"/>
    <w:rsid w:val="005053D0"/>
    <w:rsid w:val="00506ACB"/>
    <w:rsid w:val="0050731F"/>
    <w:rsid w:val="0051016E"/>
    <w:rsid w:val="00512BC5"/>
    <w:rsid w:val="00520A76"/>
    <w:rsid w:val="00521C44"/>
    <w:rsid w:val="0052298C"/>
    <w:rsid w:val="00523118"/>
    <w:rsid w:val="005232DB"/>
    <w:rsid w:val="005236AC"/>
    <w:rsid w:val="00523D9D"/>
    <w:rsid w:val="00524400"/>
    <w:rsid w:val="00524BB5"/>
    <w:rsid w:val="005265DC"/>
    <w:rsid w:val="00527742"/>
    <w:rsid w:val="005278D7"/>
    <w:rsid w:val="00527DF6"/>
    <w:rsid w:val="0053196C"/>
    <w:rsid w:val="00534657"/>
    <w:rsid w:val="0053600C"/>
    <w:rsid w:val="00541CB4"/>
    <w:rsid w:val="005421C3"/>
    <w:rsid w:val="00543217"/>
    <w:rsid w:val="00547555"/>
    <w:rsid w:val="00550BDE"/>
    <w:rsid w:val="00550DF8"/>
    <w:rsid w:val="00550EE1"/>
    <w:rsid w:val="00551F98"/>
    <w:rsid w:val="00554640"/>
    <w:rsid w:val="00554821"/>
    <w:rsid w:val="00555505"/>
    <w:rsid w:val="00557190"/>
    <w:rsid w:val="005572C2"/>
    <w:rsid w:val="00557794"/>
    <w:rsid w:val="005602FD"/>
    <w:rsid w:val="005609CF"/>
    <w:rsid w:val="00560A3A"/>
    <w:rsid w:val="00560DD1"/>
    <w:rsid w:val="00561E20"/>
    <w:rsid w:val="00561F4D"/>
    <w:rsid w:val="005657B3"/>
    <w:rsid w:val="00566020"/>
    <w:rsid w:val="00566CB2"/>
    <w:rsid w:val="00570E4A"/>
    <w:rsid w:val="00571E67"/>
    <w:rsid w:val="00571E8D"/>
    <w:rsid w:val="00573799"/>
    <w:rsid w:val="00574D75"/>
    <w:rsid w:val="00576225"/>
    <w:rsid w:val="00582BFE"/>
    <w:rsid w:val="00584597"/>
    <w:rsid w:val="00591C93"/>
    <w:rsid w:val="00592267"/>
    <w:rsid w:val="00592D8F"/>
    <w:rsid w:val="005931D9"/>
    <w:rsid w:val="0059595C"/>
    <w:rsid w:val="005962DA"/>
    <w:rsid w:val="005966F4"/>
    <w:rsid w:val="00597869"/>
    <w:rsid w:val="00597AAA"/>
    <w:rsid w:val="005A15A4"/>
    <w:rsid w:val="005A3ECB"/>
    <w:rsid w:val="005A6347"/>
    <w:rsid w:val="005A6EAA"/>
    <w:rsid w:val="005A6FEB"/>
    <w:rsid w:val="005B156F"/>
    <w:rsid w:val="005B55C7"/>
    <w:rsid w:val="005C0965"/>
    <w:rsid w:val="005C0A35"/>
    <w:rsid w:val="005C37B6"/>
    <w:rsid w:val="005C5BB9"/>
    <w:rsid w:val="005C6D0A"/>
    <w:rsid w:val="005C7B5B"/>
    <w:rsid w:val="005D082C"/>
    <w:rsid w:val="005D3515"/>
    <w:rsid w:val="005D3871"/>
    <w:rsid w:val="005D50C8"/>
    <w:rsid w:val="005D545F"/>
    <w:rsid w:val="005E31F8"/>
    <w:rsid w:val="005E3E15"/>
    <w:rsid w:val="005E6E3C"/>
    <w:rsid w:val="005F11DA"/>
    <w:rsid w:val="005F12DB"/>
    <w:rsid w:val="005F35E9"/>
    <w:rsid w:val="005F3950"/>
    <w:rsid w:val="005F4D8B"/>
    <w:rsid w:val="00600976"/>
    <w:rsid w:val="0060152D"/>
    <w:rsid w:val="00602A09"/>
    <w:rsid w:val="00607038"/>
    <w:rsid w:val="006073DA"/>
    <w:rsid w:val="00610249"/>
    <w:rsid w:val="006119FB"/>
    <w:rsid w:val="00611E23"/>
    <w:rsid w:val="00613259"/>
    <w:rsid w:val="0061597D"/>
    <w:rsid w:val="00616B0C"/>
    <w:rsid w:val="00616F21"/>
    <w:rsid w:val="00617B75"/>
    <w:rsid w:val="00617B94"/>
    <w:rsid w:val="006200B2"/>
    <w:rsid w:val="00621512"/>
    <w:rsid w:val="006220CC"/>
    <w:rsid w:val="0062473C"/>
    <w:rsid w:val="00624CAC"/>
    <w:rsid w:val="0062575D"/>
    <w:rsid w:val="00626D32"/>
    <w:rsid w:val="00627A90"/>
    <w:rsid w:val="00630BEC"/>
    <w:rsid w:val="006312AB"/>
    <w:rsid w:val="006321B4"/>
    <w:rsid w:val="00632F73"/>
    <w:rsid w:val="006331C7"/>
    <w:rsid w:val="00634794"/>
    <w:rsid w:val="00635938"/>
    <w:rsid w:val="00636386"/>
    <w:rsid w:val="00636AE7"/>
    <w:rsid w:val="006404D6"/>
    <w:rsid w:val="00641512"/>
    <w:rsid w:val="00642B9A"/>
    <w:rsid w:val="00643D02"/>
    <w:rsid w:val="006452D0"/>
    <w:rsid w:val="00646BAA"/>
    <w:rsid w:val="00647F9E"/>
    <w:rsid w:val="00647FE7"/>
    <w:rsid w:val="00654671"/>
    <w:rsid w:val="00660016"/>
    <w:rsid w:val="00660950"/>
    <w:rsid w:val="00661C13"/>
    <w:rsid w:val="00661CDB"/>
    <w:rsid w:val="006622B1"/>
    <w:rsid w:val="00663609"/>
    <w:rsid w:val="00664E82"/>
    <w:rsid w:val="00666D0B"/>
    <w:rsid w:val="00666F2E"/>
    <w:rsid w:val="00670A0B"/>
    <w:rsid w:val="0067161F"/>
    <w:rsid w:val="00671679"/>
    <w:rsid w:val="00673279"/>
    <w:rsid w:val="006734A3"/>
    <w:rsid w:val="00673A2C"/>
    <w:rsid w:val="006747A7"/>
    <w:rsid w:val="00675584"/>
    <w:rsid w:val="00675EC4"/>
    <w:rsid w:val="00676390"/>
    <w:rsid w:val="00676464"/>
    <w:rsid w:val="00677150"/>
    <w:rsid w:val="00680896"/>
    <w:rsid w:val="00680952"/>
    <w:rsid w:val="00681591"/>
    <w:rsid w:val="0068166D"/>
    <w:rsid w:val="00681BD1"/>
    <w:rsid w:val="00681F11"/>
    <w:rsid w:val="00683206"/>
    <w:rsid w:val="00683400"/>
    <w:rsid w:val="0068555F"/>
    <w:rsid w:val="006855C9"/>
    <w:rsid w:val="0069170E"/>
    <w:rsid w:val="0069213B"/>
    <w:rsid w:val="006928C2"/>
    <w:rsid w:val="006945B7"/>
    <w:rsid w:val="00694713"/>
    <w:rsid w:val="00694D19"/>
    <w:rsid w:val="0069632B"/>
    <w:rsid w:val="00697627"/>
    <w:rsid w:val="00697842"/>
    <w:rsid w:val="006A25ED"/>
    <w:rsid w:val="006A2BA8"/>
    <w:rsid w:val="006A4C22"/>
    <w:rsid w:val="006A514C"/>
    <w:rsid w:val="006A5E78"/>
    <w:rsid w:val="006A6647"/>
    <w:rsid w:val="006A6683"/>
    <w:rsid w:val="006A6F62"/>
    <w:rsid w:val="006B00C7"/>
    <w:rsid w:val="006B064D"/>
    <w:rsid w:val="006B06CE"/>
    <w:rsid w:val="006B0DAA"/>
    <w:rsid w:val="006B10BA"/>
    <w:rsid w:val="006B2C96"/>
    <w:rsid w:val="006B2E8E"/>
    <w:rsid w:val="006B2F46"/>
    <w:rsid w:val="006B31D2"/>
    <w:rsid w:val="006B43F3"/>
    <w:rsid w:val="006B63B1"/>
    <w:rsid w:val="006C03F4"/>
    <w:rsid w:val="006C10F9"/>
    <w:rsid w:val="006C25EC"/>
    <w:rsid w:val="006C3590"/>
    <w:rsid w:val="006C426C"/>
    <w:rsid w:val="006C4B28"/>
    <w:rsid w:val="006C55E8"/>
    <w:rsid w:val="006C5ADE"/>
    <w:rsid w:val="006C756B"/>
    <w:rsid w:val="006C75AD"/>
    <w:rsid w:val="006D432B"/>
    <w:rsid w:val="006D4806"/>
    <w:rsid w:val="006D75C4"/>
    <w:rsid w:val="006E0645"/>
    <w:rsid w:val="006E17D8"/>
    <w:rsid w:val="006E204B"/>
    <w:rsid w:val="006E648F"/>
    <w:rsid w:val="006E6A4A"/>
    <w:rsid w:val="006E6D56"/>
    <w:rsid w:val="006E755D"/>
    <w:rsid w:val="006E7BA7"/>
    <w:rsid w:val="006F110A"/>
    <w:rsid w:val="006F1567"/>
    <w:rsid w:val="006F1E21"/>
    <w:rsid w:val="006F1E5D"/>
    <w:rsid w:val="006F3198"/>
    <w:rsid w:val="006F5855"/>
    <w:rsid w:val="006F5C71"/>
    <w:rsid w:val="006F6BFE"/>
    <w:rsid w:val="006F7C88"/>
    <w:rsid w:val="0070011D"/>
    <w:rsid w:val="007008E0"/>
    <w:rsid w:val="00701A5F"/>
    <w:rsid w:val="00702938"/>
    <w:rsid w:val="00704FD2"/>
    <w:rsid w:val="00710383"/>
    <w:rsid w:val="007115C0"/>
    <w:rsid w:val="007118EC"/>
    <w:rsid w:val="007128F0"/>
    <w:rsid w:val="00712D8A"/>
    <w:rsid w:val="00714499"/>
    <w:rsid w:val="00715B74"/>
    <w:rsid w:val="00715F79"/>
    <w:rsid w:val="007161E3"/>
    <w:rsid w:val="007161F8"/>
    <w:rsid w:val="00717F7E"/>
    <w:rsid w:val="00720F87"/>
    <w:rsid w:val="00721E8A"/>
    <w:rsid w:val="00723A44"/>
    <w:rsid w:val="007240E7"/>
    <w:rsid w:val="00727647"/>
    <w:rsid w:val="00727BC5"/>
    <w:rsid w:val="00730F0D"/>
    <w:rsid w:val="00733655"/>
    <w:rsid w:val="007415E5"/>
    <w:rsid w:val="00741E48"/>
    <w:rsid w:val="007434C2"/>
    <w:rsid w:val="00745A67"/>
    <w:rsid w:val="007464BC"/>
    <w:rsid w:val="00746E59"/>
    <w:rsid w:val="0074744B"/>
    <w:rsid w:val="00750BA6"/>
    <w:rsid w:val="00750EF2"/>
    <w:rsid w:val="00752C2D"/>
    <w:rsid w:val="00753150"/>
    <w:rsid w:val="00753EEC"/>
    <w:rsid w:val="007550CE"/>
    <w:rsid w:val="00755FA4"/>
    <w:rsid w:val="00756D4F"/>
    <w:rsid w:val="00757893"/>
    <w:rsid w:val="007624A1"/>
    <w:rsid w:val="00762B83"/>
    <w:rsid w:val="00764A02"/>
    <w:rsid w:val="0076548F"/>
    <w:rsid w:val="00765E05"/>
    <w:rsid w:val="00766EC2"/>
    <w:rsid w:val="00770B65"/>
    <w:rsid w:val="00770C1C"/>
    <w:rsid w:val="0077199F"/>
    <w:rsid w:val="00772DCB"/>
    <w:rsid w:val="00780003"/>
    <w:rsid w:val="00780187"/>
    <w:rsid w:val="007802EE"/>
    <w:rsid w:val="00780695"/>
    <w:rsid w:val="00780F7B"/>
    <w:rsid w:val="0078152F"/>
    <w:rsid w:val="007820C2"/>
    <w:rsid w:val="00783672"/>
    <w:rsid w:val="00783FA9"/>
    <w:rsid w:val="00785A20"/>
    <w:rsid w:val="00794B38"/>
    <w:rsid w:val="0079522A"/>
    <w:rsid w:val="007957EF"/>
    <w:rsid w:val="0079696C"/>
    <w:rsid w:val="00796DAB"/>
    <w:rsid w:val="007A0A39"/>
    <w:rsid w:val="007A120C"/>
    <w:rsid w:val="007A204F"/>
    <w:rsid w:val="007A4E1B"/>
    <w:rsid w:val="007A5DD9"/>
    <w:rsid w:val="007A7210"/>
    <w:rsid w:val="007A7457"/>
    <w:rsid w:val="007B00AD"/>
    <w:rsid w:val="007B15ED"/>
    <w:rsid w:val="007B23B5"/>
    <w:rsid w:val="007B2A29"/>
    <w:rsid w:val="007B4509"/>
    <w:rsid w:val="007B54CD"/>
    <w:rsid w:val="007B5B8C"/>
    <w:rsid w:val="007B65C5"/>
    <w:rsid w:val="007C05AA"/>
    <w:rsid w:val="007C05D8"/>
    <w:rsid w:val="007C0B6E"/>
    <w:rsid w:val="007C12DE"/>
    <w:rsid w:val="007C1896"/>
    <w:rsid w:val="007C2F4E"/>
    <w:rsid w:val="007C4FD4"/>
    <w:rsid w:val="007C5653"/>
    <w:rsid w:val="007C5D4A"/>
    <w:rsid w:val="007C7A8C"/>
    <w:rsid w:val="007D15F8"/>
    <w:rsid w:val="007D30D5"/>
    <w:rsid w:val="007D3F97"/>
    <w:rsid w:val="007D40B2"/>
    <w:rsid w:val="007D56E2"/>
    <w:rsid w:val="007D5ED5"/>
    <w:rsid w:val="007D704E"/>
    <w:rsid w:val="007E0528"/>
    <w:rsid w:val="007E1A53"/>
    <w:rsid w:val="007E24F8"/>
    <w:rsid w:val="007E4373"/>
    <w:rsid w:val="007E5D4A"/>
    <w:rsid w:val="007E68CF"/>
    <w:rsid w:val="007E732A"/>
    <w:rsid w:val="007F02C4"/>
    <w:rsid w:val="007F0AF9"/>
    <w:rsid w:val="007F0CE1"/>
    <w:rsid w:val="007F15A6"/>
    <w:rsid w:val="007F54D7"/>
    <w:rsid w:val="007F5919"/>
    <w:rsid w:val="0080029A"/>
    <w:rsid w:val="00800570"/>
    <w:rsid w:val="00801AEB"/>
    <w:rsid w:val="0080384C"/>
    <w:rsid w:val="00805BEB"/>
    <w:rsid w:val="00806A87"/>
    <w:rsid w:val="00807FB3"/>
    <w:rsid w:val="00811784"/>
    <w:rsid w:val="00811EA0"/>
    <w:rsid w:val="008131F6"/>
    <w:rsid w:val="00813F4D"/>
    <w:rsid w:val="00816C5E"/>
    <w:rsid w:val="00817A68"/>
    <w:rsid w:val="00820D65"/>
    <w:rsid w:val="00825E74"/>
    <w:rsid w:val="008264E1"/>
    <w:rsid w:val="00826537"/>
    <w:rsid w:val="00830E40"/>
    <w:rsid w:val="00833627"/>
    <w:rsid w:val="00833CDD"/>
    <w:rsid w:val="00835974"/>
    <w:rsid w:val="0083632E"/>
    <w:rsid w:val="008374CA"/>
    <w:rsid w:val="00841080"/>
    <w:rsid w:val="0084637F"/>
    <w:rsid w:val="00847B0C"/>
    <w:rsid w:val="00851319"/>
    <w:rsid w:val="0085320D"/>
    <w:rsid w:val="0085437E"/>
    <w:rsid w:val="00856446"/>
    <w:rsid w:val="00857009"/>
    <w:rsid w:val="008576C1"/>
    <w:rsid w:val="008607FD"/>
    <w:rsid w:val="008617C4"/>
    <w:rsid w:val="00861C1B"/>
    <w:rsid w:val="008620F8"/>
    <w:rsid w:val="008636D7"/>
    <w:rsid w:val="00864A31"/>
    <w:rsid w:val="00865B62"/>
    <w:rsid w:val="00866CD0"/>
    <w:rsid w:val="008754CE"/>
    <w:rsid w:val="00876ACD"/>
    <w:rsid w:val="0087701F"/>
    <w:rsid w:val="008803CF"/>
    <w:rsid w:val="008824CA"/>
    <w:rsid w:val="008831A8"/>
    <w:rsid w:val="00883A29"/>
    <w:rsid w:val="0089038C"/>
    <w:rsid w:val="008937A2"/>
    <w:rsid w:val="00893E17"/>
    <w:rsid w:val="00894AE3"/>
    <w:rsid w:val="00894F12"/>
    <w:rsid w:val="008954E2"/>
    <w:rsid w:val="00895EAE"/>
    <w:rsid w:val="00896852"/>
    <w:rsid w:val="008A416C"/>
    <w:rsid w:val="008A5345"/>
    <w:rsid w:val="008A5AF7"/>
    <w:rsid w:val="008A6B5F"/>
    <w:rsid w:val="008B08C8"/>
    <w:rsid w:val="008B1446"/>
    <w:rsid w:val="008B1499"/>
    <w:rsid w:val="008B4376"/>
    <w:rsid w:val="008B5BFE"/>
    <w:rsid w:val="008B5DC7"/>
    <w:rsid w:val="008B5DCC"/>
    <w:rsid w:val="008B64A1"/>
    <w:rsid w:val="008B7553"/>
    <w:rsid w:val="008B758A"/>
    <w:rsid w:val="008B79C1"/>
    <w:rsid w:val="008C0F2F"/>
    <w:rsid w:val="008C1F35"/>
    <w:rsid w:val="008C265B"/>
    <w:rsid w:val="008C2A75"/>
    <w:rsid w:val="008C6313"/>
    <w:rsid w:val="008C631A"/>
    <w:rsid w:val="008C645E"/>
    <w:rsid w:val="008C782D"/>
    <w:rsid w:val="008C7B31"/>
    <w:rsid w:val="008C7D75"/>
    <w:rsid w:val="008C7DB3"/>
    <w:rsid w:val="008D0D97"/>
    <w:rsid w:val="008D1EC5"/>
    <w:rsid w:val="008D2CCA"/>
    <w:rsid w:val="008D348D"/>
    <w:rsid w:val="008D497A"/>
    <w:rsid w:val="008E15C5"/>
    <w:rsid w:val="008E1F8E"/>
    <w:rsid w:val="008E26EF"/>
    <w:rsid w:val="008E27F4"/>
    <w:rsid w:val="008E5692"/>
    <w:rsid w:val="008E78AF"/>
    <w:rsid w:val="008F111A"/>
    <w:rsid w:val="008F50D7"/>
    <w:rsid w:val="008F5A64"/>
    <w:rsid w:val="008F61CE"/>
    <w:rsid w:val="008F70E6"/>
    <w:rsid w:val="008F7CC4"/>
    <w:rsid w:val="00901A7F"/>
    <w:rsid w:val="00903959"/>
    <w:rsid w:val="00904AF5"/>
    <w:rsid w:val="0090573D"/>
    <w:rsid w:val="009065A2"/>
    <w:rsid w:val="00907D3B"/>
    <w:rsid w:val="00910AE8"/>
    <w:rsid w:val="00912944"/>
    <w:rsid w:val="00912B71"/>
    <w:rsid w:val="00912BD8"/>
    <w:rsid w:val="009148D9"/>
    <w:rsid w:val="009219EF"/>
    <w:rsid w:val="00922684"/>
    <w:rsid w:val="00924446"/>
    <w:rsid w:val="00925606"/>
    <w:rsid w:val="009259C1"/>
    <w:rsid w:val="009268DF"/>
    <w:rsid w:val="00930738"/>
    <w:rsid w:val="00930FC3"/>
    <w:rsid w:val="0093131E"/>
    <w:rsid w:val="0093156A"/>
    <w:rsid w:val="00931DF4"/>
    <w:rsid w:val="00931F53"/>
    <w:rsid w:val="00932CE7"/>
    <w:rsid w:val="0094066C"/>
    <w:rsid w:val="00941343"/>
    <w:rsid w:val="00942874"/>
    <w:rsid w:val="00946070"/>
    <w:rsid w:val="0094651B"/>
    <w:rsid w:val="00951C64"/>
    <w:rsid w:val="0095279E"/>
    <w:rsid w:val="00953503"/>
    <w:rsid w:val="0095392B"/>
    <w:rsid w:val="00953B68"/>
    <w:rsid w:val="00956885"/>
    <w:rsid w:val="009578AF"/>
    <w:rsid w:val="00957CF5"/>
    <w:rsid w:val="00960F06"/>
    <w:rsid w:val="00961C87"/>
    <w:rsid w:val="009632A7"/>
    <w:rsid w:val="0096450A"/>
    <w:rsid w:val="00965E68"/>
    <w:rsid w:val="00967338"/>
    <w:rsid w:val="00970B9E"/>
    <w:rsid w:val="00971D6A"/>
    <w:rsid w:val="0097238C"/>
    <w:rsid w:val="00972927"/>
    <w:rsid w:val="0097459C"/>
    <w:rsid w:val="00977FF4"/>
    <w:rsid w:val="0098184B"/>
    <w:rsid w:val="00981A26"/>
    <w:rsid w:val="00982355"/>
    <w:rsid w:val="00982B81"/>
    <w:rsid w:val="00983131"/>
    <w:rsid w:val="009835BC"/>
    <w:rsid w:val="00985E12"/>
    <w:rsid w:val="0098610E"/>
    <w:rsid w:val="00987114"/>
    <w:rsid w:val="00987451"/>
    <w:rsid w:val="00987D97"/>
    <w:rsid w:val="009901DF"/>
    <w:rsid w:val="0099085C"/>
    <w:rsid w:val="00991115"/>
    <w:rsid w:val="00991283"/>
    <w:rsid w:val="00991316"/>
    <w:rsid w:val="009949E4"/>
    <w:rsid w:val="00996E47"/>
    <w:rsid w:val="00997B4D"/>
    <w:rsid w:val="009A20BB"/>
    <w:rsid w:val="009A268C"/>
    <w:rsid w:val="009A431B"/>
    <w:rsid w:val="009A4E0F"/>
    <w:rsid w:val="009A67D6"/>
    <w:rsid w:val="009A78EF"/>
    <w:rsid w:val="009A7D68"/>
    <w:rsid w:val="009B59A1"/>
    <w:rsid w:val="009B67EC"/>
    <w:rsid w:val="009B7A6C"/>
    <w:rsid w:val="009B7A76"/>
    <w:rsid w:val="009C07DE"/>
    <w:rsid w:val="009C2091"/>
    <w:rsid w:val="009C361B"/>
    <w:rsid w:val="009C628E"/>
    <w:rsid w:val="009D000B"/>
    <w:rsid w:val="009D0815"/>
    <w:rsid w:val="009D0911"/>
    <w:rsid w:val="009D31E2"/>
    <w:rsid w:val="009D335D"/>
    <w:rsid w:val="009D40B4"/>
    <w:rsid w:val="009D526C"/>
    <w:rsid w:val="009D59FE"/>
    <w:rsid w:val="009D6DC3"/>
    <w:rsid w:val="009D75CB"/>
    <w:rsid w:val="009E0CF8"/>
    <w:rsid w:val="009E2470"/>
    <w:rsid w:val="009E2555"/>
    <w:rsid w:val="009E2A60"/>
    <w:rsid w:val="009E302F"/>
    <w:rsid w:val="009E3123"/>
    <w:rsid w:val="009E31D0"/>
    <w:rsid w:val="009E458E"/>
    <w:rsid w:val="009E60B0"/>
    <w:rsid w:val="009E638C"/>
    <w:rsid w:val="009E7F76"/>
    <w:rsid w:val="009F1B26"/>
    <w:rsid w:val="009F4309"/>
    <w:rsid w:val="009F7F91"/>
    <w:rsid w:val="00A007B6"/>
    <w:rsid w:val="00A03BEC"/>
    <w:rsid w:val="00A053C7"/>
    <w:rsid w:val="00A058F3"/>
    <w:rsid w:val="00A059B7"/>
    <w:rsid w:val="00A07C77"/>
    <w:rsid w:val="00A106A5"/>
    <w:rsid w:val="00A119AD"/>
    <w:rsid w:val="00A138CE"/>
    <w:rsid w:val="00A13EA8"/>
    <w:rsid w:val="00A15C1F"/>
    <w:rsid w:val="00A214B7"/>
    <w:rsid w:val="00A21B35"/>
    <w:rsid w:val="00A21FC2"/>
    <w:rsid w:val="00A2349F"/>
    <w:rsid w:val="00A27281"/>
    <w:rsid w:val="00A27357"/>
    <w:rsid w:val="00A307CA"/>
    <w:rsid w:val="00A31888"/>
    <w:rsid w:val="00A323D5"/>
    <w:rsid w:val="00A33A03"/>
    <w:rsid w:val="00A34285"/>
    <w:rsid w:val="00A34756"/>
    <w:rsid w:val="00A35A30"/>
    <w:rsid w:val="00A366E0"/>
    <w:rsid w:val="00A41676"/>
    <w:rsid w:val="00A42A4C"/>
    <w:rsid w:val="00A441CD"/>
    <w:rsid w:val="00A44C94"/>
    <w:rsid w:val="00A4503C"/>
    <w:rsid w:val="00A4753A"/>
    <w:rsid w:val="00A51DAC"/>
    <w:rsid w:val="00A55817"/>
    <w:rsid w:val="00A566A9"/>
    <w:rsid w:val="00A57C02"/>
    <w:rsid w:val="00A6148F"/>
    <w:rsid w:val="00A628B0"/>
    <w:rsid w:val="00A639CE"/>
    <w:rsid w:val="00A6438E"/>
    <w:rsid w:val="00A6483B"/>
    <w:rsid w:val="00A64CC1"/>
    <w:rsid w:val="00A65643"/>
    <w:rsid w:val="00A673BB"/>
    <w:rsid w:val="00A67895"/>
    <w:rsid w:val="00A67F11"/>
    <w:rsid w:val="00A731E7"/>
    <w:rsid w:val="00A748EA"/>
    <w:rsid w:val="00A74CF3"/>
    <w:rsid w:val="00A82131"/>
    <w:rsid w:val="00A82F87"/>
    <w:rsid w:val="00A83284"/>
    <w:rsid w:val="00A83DFE"/>
    <w:rsid w:val="00A90682"/>
    <w:rsid w:val="00A9151D"/>
    <w:rsid w:val="00A92B5A"/>
    <w:rsid w:val="00A960B1"/>
    <w:rsid w:val="00A96C8B"/>
    <w:rsid w:val="00A976BA"/>
    <w:rsid w:val="00AA16D8"/>
    <w:rsid w:val="00AA24C0"/>
    <w:rsid w:val="00AA24F4"/>
    <w:rsid w:val="00AA27EE"/>
    <w:rsid w:val="00AA3802"/>
    <w:rsid w:val="00AA4CCE"/>
    <w:rsid w:val="00AA543C"/>
    <w:rsid w:val="00AA6009"/>
    <w:rsid w:val="00AA6A61"/>
    <w:rsid w:val="00AB06C1"/>
    <w:rsid w:val="00AB1346"/>
    <w:rsid w:val="00AB16BB"/>
    <w:rsid w:val="00AB33EA"/>
    <w:rsid w:val="00AB341A"/>
    <w:rsid w:val="00AB37FF"/>
    <w:rsid w:val="00AB570D"/>
    <w:rsid w:val="00AB64E1"/>
    <w:rsid w:val="00AB66D9"/>
    <w:rsid w:val="00AB715F"/>
    <w:rsid w:val="00AB77FB"/>
    <w:rsid w:val="00AC02E0"/>
    <w:rsid w:val="00AC1807"/>
    <w:rsid w:val="00AC1B60"/>
    <w:rsid w:val="00AC2849"/>
    <w:rsid w:val="00AC337E"/>
    <w:rsid w:val="00AC368C"/>
    <w:rsid w:val="00AC4205"/>
    <w:rsid w:val="00AC5CA2"/>
    <w:rsid w:val="00AC60DC"/>
    <w:rsid w:val="00AC6C5C"/>
    <w:rsid w:val="00AD06EA"/>
    <w:rsid w:val="00AD410E"/>
    <w:rsid w:val="00AD572A"/>
    <w:rsid w:val="00AD5D0F"/>
    <w:rsid w:val="00AD736F"/>
    <w:rsid w:val="00AE2ED8"/>
    <w:rsid w:val="00AE33C9"/>
    <w:rsid w:val="00AE4603"/>
    <w:rsid w:val="00AE618A"/>
    <w:rsid w:val="00AE759C"/>
    <w:rsid w:val="00AF0055"/>
    <w:rsid w:val="00AF00BF"/>
    <w:rsid w:val="00AF2260"/>
    <w:rsid w:val="00AF46E4"/>
    <w:rsid w:val="00B009F2"/>
    <w:rsid w:val="00B00B59"/>
    <w:rsid w:val="00B0547A"/>
    <w:rsid w:val="00B05592"/>
    <w:rsid w:val="00B05CFE"/>
    <w:rsid w:val="00B06023"/>
    <w:rsid w:val="00B064ED"/>
    <w:rsid w:val="00B10C8A"/>
    <w:rsid w:val="00B12FA6"/>
    <w:rsid w:val="00B134DC"/>
    <w:rsid w:val="00B153B2"/>
    <w:rsid w:val="00B15DFD"/>
    <w:rsid w:val="00B15F98"/>
    <w:rsid w:val="00B160EF"/>
    <w:rsid w:val="00B16B64"/>
    <w:rsid w:val="00B16DEE"/>
    <w:rsid w:val="00B16F17"/>
    <w:rsid w:val="00B231A3"/>
    <w:rsid w:val="00B23C69"/>
    <w:rsid w:val="00B23F0D"/>
    <w:rsid w:val="00B245C2"/>
    <w:rsid w:val="00B25B79"/>
    <w:rsid w:val="00B25BD6"/>
    <w:rsid w:val="00B27578"/>
    <w:rsid w:val="00B27AE2"/>
    <w:rsid w:val="00B27F45"/>
    <w:rsid w:val="00B30DF8"/>
    <w:rsid w:val="00B3105B"/>
    <w:rsid w:val="00B316AF"/>
    <w:rsid w:val="00B31AD8"/>
    <w:rsid w:val="00B3225C"/>
    <w:rsid w:val="00B338D5"/>
    <w:rsid w:val="00B3457C"/>
    <w:rsid w:val="00B3545C"/>
    <w:rsid w:val="00B35F71"/>
    <w:rsid w:val="00B40511"/>
    <w:rsid w:val="00B40B35"/>
    <w:rsid w:val="00B422E5"/>
    <w:rsid w:val="00B427D4"/>
    <w:rsid w:val="00B433D7"/>
    <w:rsid w:val="00B44489"/>
    <w:rsid w:val="00B45C9C"/>
    <w:rsid w:val="00B513F8"/>
    <w:rsid w:val="00B521B3"/>
    <w:rsid w:val="00B52EEF"/>
    <w:rsid w:val="00B54F48"/>
    <w:rsid w:val="00B55103"/>
    <w:rsid w:val="00B55ECA"/>
    <w:rsid w:val="00B564A6"/>
    <w:rsid w:val="00B56E68"/>
    <w:rsid w:val="00B605D5"/>
    <w:rsid w:val="00B61E4E"/>
    <w:rsid w:val="00B6382A"/>
    <w:rsid w:val="00B63DF5"/>
    <w:rsid w:val="00B65104"/>
    <w:rsid w:val="00B66412"/>
    <w:rsid w:val="00B66838"/>
    <w:rsid w:val="00B66A1E"/>
    <w:rsid w:val="00B67011"/>
    <w:rsid w:val="00B71E15"/>
    <w:rsid w:val="00B71E82"/>
    <w:rsid w:val="00B73694"/>
    <w:rsid w:val="00B7490E"/>
    <w:rsid w:val="00B74BF3"/>
    <w:rsid w:val="00B75310"/>
    <w:rsid w:val="00B764BD"/>
    <w:rsid w:val="00B82727"/>
    <w:rsid w:val="00B83780"/>
    <w:rsid w:val="00B83F01"/>
    <w:rsid w:val="00B84376"/>
    <w:rsid w:val="00B844C5"/>
    <w:rsid w:val="00B87AF5"/>
    <w:rsid w:val="00B90AD8"/>
    <w:rsid w:val="00B91669"/>
    <w:rsid w:val="00B92AE4"/>
    <w:rsid w:val="00B9444E"/>
    <w:rsid w:val="00B960B4"/>
    <w:rsid w:val="00BA01EF"/>
    <w:rsid w:val="00BA316D"/>
    <w:rsid w:val="00BA335A"/>
    <w:rsid w:val="00BA35CE"/>
    <w:rsid w:val="00BA569D"/>
    <w:rsid w:val="00BA76A9"/>
    <w:rsid w:val="00BB088F"/>
    <w:rsid w:val="00BB21C2"/>
    <w:rsid w:val="00BB2B9B"/>
    <w:rsid w:val="00BB2D73"/>
    <w:rsid w:val="00BB2E11"/>
    <w:rsid w:val="00BB33FB"/>
    <w:rsid w:val="00BB3886"/>
    <w:rsid w:val="00BB4003"/>
    <w:rsid w:val="00BB4DED"/>
    <w:rsid w:val="00BB5BF2"/>
    <w:rsid w:val="00BB7C0F"/>
    <w:rsid w:val="00BB7EFA"/>
    <w:rsid w:val="00BC0397"/>
    <w:rsid w:val="00BC0AB8"/>
    <w:rsid w:val="00BC0FF1"/>
    <w:rsid w:val="00BC13FD"/>
    <w:rsid w:val="00BC1E19"/>
    <w:rsid w:val="00BC30C1"/>
    <w:rsid w:val="00BC6D2C"/>
    <w:rsid w:val="00BD0786"/>
    <w:rsid w:val="00BD09E4"/>
    <w:rsid w:val="00BD0AE5"/>
    <w:rsid w:val="00BD1D86"/>
    <w:rsid w:val="00BD2390"/>
    <w:rsid w:val="00BD2471"/>
    <w:rsid w:val="00BD351A"/>
    <w:rsid w:val="00BD4587"/>
    <w:rsid w:val="00BD4B4D"/>
    <w:rsid w:val="00BD7520"/>
    <w:rsid w:val="00BD758A"/>
    <w:rsid w:val="00BE0645"/>
    <w:rsid w:val="00BE06B4"/>
    <w:rsid w:val="00BE13C4"/>
    <w:rsid w:val="00BE2071"/>
    <w:rsid w:val="00BE4561"/>
    <w:rsid w:val="00BE4651"/>
    <w:rsid w:val="00BE57B1"/>
    <w:rsid w:val="00BE6D63"/>
    <w:rsid w:val="00BF10EB"/>
    <w:rsid w:val="00BF3624"/>
    <w:rsid w:val="00BF4E62"/>
    <w:rsid w:val="00C05F6E"/>
    <w:rsid w:val="00C0640E"/>
    <w:rsid w:val="00C10715"/>
    <w:rsid w:val="00C10F31"/>
    <w:rsid w:val="00C125F2"/>
    <w:rsid w:val="00C13DFA"/>
    <w:rsid w:val="00C14EB0"/>
    <w:rsid w:val="00C15444"/>
    <w:rsid w:val="00C17B5C"/>
    <w:rsid w:val="00C212E7"/>
    <w:rsid w:val="00C22266"/>
    <w:rsid w:val="00C23DFF"/>
    <w:rsid w:val="00C26BA2"/>
    <w:rsid w:val="00C30592"/>
    <w:rsid w:val="00C3061D"/>
    <w:rsid w:val="00C3104F"/>
    <w:rsid w:val="00C315EC"/>
    <w:rsid w:val="00C3526F"/>
    <w:rsid w:val="00C3557F"/>
    <w:rsid w:val="00C36B56"/>
    <w:rsid w:val="00C4018C"/>
    <w:rsid w:val="00C40607"/>
    <w:rsid w:val="00C41163"/>
    <w:rsid w:val="00C42158"/>
    <w:rsid w:val="00C421B4"/>
    <w:rsid w:val="00C42D01"/>
    <w:rsid w:val="00C4324F"/>
    <w:rsid w:val="00C45C0E"/>
    <w:rsid w:val="00C46098"/>
    <w:rsid w:val="00C51C0E"/>
    <w:rsid w:val="00C523B3"/>
    <w:rsid w:val="00C53A80"/>
    <w:rsid w:val="00C55358"/>
    <w:rsid w:val="00C55717"/>
    <w:rsid w:val="00C60566"/>
    <w:rsid w:val="00C614DE"/>
    <w:rsid w:val="00C61869"/>
    <w:rsid w:val="00C629F7"/>
    <w:rsid w:val="00C646FC"/>
    <w:rsid w:val="00C671A8"/>
    <w:rsid w:val="00C72EFF"/>
    <w:rsid w:val="00C73995"/>
    <w:rsid w:val="00C742D6"/>
    <w:rsid w:val="00C75F56"/>
    <w:rsid w:val="00C81564"/>
    <w:rsid w:val="00C830A6"/>
    <w:rsid w:val="00C83DD1"/>
    <w:rsid w:val="00C87366"/>
    <w:rsid w:val="00C87F6E"/>
    <w:rsid w:val="00C91C9B"/>
    <w:rsid w:val="00C922C5"/>
    <w:rsid w:val="00C924AE"/>
    <w:rsid w:val="00C9297D"/>
    <w:rsid w:val="00C941E1"/>
    <w:rsid w:val="00C94B02"/>
    <w:rsid w:val="00C96821"/>
    <w:rsid w:val="00C976F3"/>
    <w:rsid w:val="00CA013A"/>
    <w:rsid w:val="00CA0812"/>
    <w:rsid w:val="00CA2F96"/>
    <w:rsid w:val="00CA327E"/>
    <w:rsid w:val="00CA33C2"/>
    <w:rsid w:val="00CA4E54"/>
    <w:rsid w:val="00CA7FB0"/>
    <w:rsid w:val="00CB0714"/>
    <w:rsid w:val="00CB0F47"/>
    <w:rsid w:val="00CB211F"/>
    <w:rsid w:val="00CB339B"/>
    <w:rsid w:val="00CB47CA"/>
    <w:rsid w:val="00CB6268"/>
    <w:rsid w:val="00CB64D6"/>
    <w:rsid w:val="00CB68E5"/>
    <w:rsid w:val="00CB7A00"/>
    <w:rsid w:val="00CC7CCF"/>
    <w:rsid w:val="00CD2BAC"/>
    <w:rsid w:val="00CD53E3"/>
    <w:rsid w:val="00CD67D9"/>
    <w:rsid w:val="00CD7BFC"/>
    <w:rsid w:val="00CE0196"/>
    <w:rsid w:val="00CE3301"/>
    <w:rsid w:val="00CE7568"/>
    <w:rsid w:val="00CF095F"/>
    <w:rsid w:val="00CF3058"/>
    <w:rsid w:val="00CF47A2"/>
    <w:rsid w:val="00CF5136"/>
    <w:rsid w:val="00CF55CF"/>
    <w:rsid w:val="00CF56E0"/>
    <w:rsid w:val="00D023F6"/>
    <w:rsid w:val="00D027B7"/>
    <w:rsid w:val="00D04EA6"/>
    <w:rsid w:val="00D05167"/>
    <w:rsid w:val="00D07E27"/>
    <w:rsid w:val="00D10A91"/>
    <w:rsid w:val="00D14B21"/>
    <w:rsid w:val="00D16504"/>
    <w:rsid w:val="00D17720"/>
    <w:rsid w:val="00D17A57"/>
    <w:rsid w:val="00D20020"/>
    <w:rsid w:val="00D21852"/>
    <w:rsid w:val="00D21EEA"/>
    <w:rsid w:val="00D22C6E"/>
    <w:rsid w:val="00D23918"/>
    <w:rsid w:val="00D246B5"/>
    <w:rsid w:val="00D25D1B"/>
    <w:rsid w:val="00D26521"/>
    <w:rsid w:val="00D302E8"/>
    <w:rsid w:val="00D31C60"/>
    <w:rsid w:val="00D33623"/>
    <w:rsid w:val="00D33772"/>
    <w:rsid w:val="00D34F3F"/>
    <w:rsid w:val="00D35139"/>
    <w:rsid w:val="00D35505"/>
    <w:rsid w:val="00D402FF"/>
    <w:rsid w:val="00D4094C"/>
    <w:rsid w:val="00D42983"/>
    <w:rsid w:val="00D45029"/>
    <w:rsid w:val="00D455B4"/>
    <w:rsid w:val="00D46545"/>
    <w:rsid w:val="00D47C07"/>
    <w:rsid w:val="00D50B2B"/>
    <w:rsid w:val="00D51A77"/>
    <w:rsid w:val="00D5477E"/>
    <w:rsid w:val="00D56990"/>
    <w:rsid w:val="00D56DFF"/>
    <w:rsid w:val="00D630D2"/>
    <w:rsid w:val="00D63390"/>
    <w:rsid w:val="00D6393B"/>
    <w:rsid w:val="00D640BD"/>
    <w:rsid w:val="00D669A4"/>
    <w:rsid w:val="00D66CBB"/>
    <w:rsid w:val="00D72263"/>
    <w:rsid w:val="00D72672"/>
    <w:rsid w:val="00D72AA9"/>
    <w:rsid w:val="00D7304D"/>
    <w:rsid w:val="00D73473"/>
    <w:rsid w:val="00D77B1D"/>
    <w:rsid w:val="00D81782"/>
    <w:rsid w:val="00D83FC0"/>
    <w:rsid w:val="00D84F24"/>
    <w:rsid w:val="00D86D9F"/>
    <w:rsid w:val="00D870DA"/>
    <w:rsid w:val="00D8774E"/>
    <w:rsid w:val="00D87933"/>
    <w:rsid w:val="00D91339"/>
    <w:rsid w:val="00D92B60"/>
    <w:rsid w:val="00D931F5"/>
    <w:rsid w:val="00D94843"/>
    <w:rsid w:val="00D95380"/>
    <w:rsid w:val="00D96D76"/>
    <w:rsid w:val="00DA1018"/>
    <w:rsid w:val="00DA23D2"/>
    <w:rsid w:val="00DA2FF0"/>
    <w:rsid w:val="00DA3394"/>
    <w:rsid w:val="00DA3787"/>
    <w:rsid w:val="00DA4D35"/>
    <w:rsid w:val="00DA70AA"/>
    <w:rsid w:val="00DB043F"/>
    <w:rsid w:val="00DB0F7A"/>
    <w:rsid w:val="00DB0FF7"/>
    <w:rsid w:val="00DB1D61"/>
    <w:rsid w:val="00DB718B"/>
    <w:rsid w:val="00DB733E"/>
    <w:rsid w:val="00DC0273"/>
    <w:rsid w:val="00DC1B06"/>
    <w:rsid w:val="00DC241F"/>
    <w:rsid w:val="00DC2F91"/>
    <w:rsid w:val="00DC3E11"/>
    <w:rsid w:val="00DC3EAF"/>
    <w:rsid w:val="00DC5202"/>
    <w:rsid w:val="00DC54E6"/>
    <w:rsid w:val="00DC62D9"/>
    <w:rsid w:val="00DC6DFA"/>
    <w:rsid w:val="00DC75E1"/>
    <w:rsid w:val="00DC7BB0"/>
    <w:rsid w:val="00DC7BC2"/>
    <w:rsid w:val="00DD2214"/>
    <w:rsid w:val="00DD2593"/>
    <w:rsid w:val="00DD2795"/>
    <w:rsid w:val="00DD2EA4"/>
    <w:rsid w:val="00DD36AD"/>
    <w:rsid w:val="00DD4961"/>
    <w:rsid w:val="00DD58E0"/>
    <w:rsid w:val="00DD5B21"/>
    <w:rsid w:val="00DE165E"/>
    <w:rsid w:val="00DE1BAF"/>
    <w:rsid w:val="00DE266F"/>
    <w:rsid w:val="00DE349C"/>
    <w:rsid w:val="00DE36A1"/>
    <w:rsid w:val="00DE3B09"/>
    <w:rsid w:val="00DE3D5E"/>
    <w:rsid w:val="00DE58D8"/>
    <w:rsid w:val="00DE5DEF"/>
    <w:rsid w:val="00DE65BA"/>
    <w:rsid w:val="00DF2914"/>
    <w:rsid w:val="00DF3379"/>
    <w:rsid w:val="00DF3DA3"/>
    <w:rsid w:val="00DF5FE7"/>
    <w:rsid w:val="00DF67D7"/>
    <w:rsid w:val="00E017CC"/>
    <w:rsid w:val="00E03E82"/>
    <w:rsid w:val="00E07B51"/>
    <w:rsid w:val="00E11100"/>
    <w:rsid w:val="00E11337"/>
    <w:rsid w:val="00E132F5"/>
    <w:rsid w:val="00E14020"/>
    <w:rsid w:val="00E153AD"/>
    <w:rsid w:val="00E15BC3"/>
    <w:rsid w:val="00E162E6"/>
    <w:rsid w:val="00E17417"/>
    <w:rsid w:val="00E17CC3"/>
    <w:rsid w:val="00E17E44"/>
    <w:rsid w:val="00E20285"/>
    <w:rsid w:val="00E20EBD"/>
    <w:rsid w:val="00E21170"/>
    <w:rsid w:val="00E2155D"/>
    <w:rsid w:val="00E21FD1"/>
    <w:rsid w:val="00E2243B"/>
    <w:rsid w:val="00E24CA1"/>
    <w:rsid w:val="00E279A0"/>
    <w:rsid w:val="00E27F51"/>
    <w:rsid w:val="00E30B1F"/>
    <w:rsid w:val="00E31E28"/>
    <w:rsid w:val="00E32EE3"/>
    <w:rsid w:val="00E33C93"/>
    <w:rsid w:val="00E34288"/>
    <w:rsid w:val="00E34818"/>
    <w:rsid w:val="00E350BE"/>
    <w:rsid w:val="00E35500"/>
    <w:rsid w:val="00E35957"/>
    <w:rsid w:val="00E36027"/>
    <w:rsid w:val="00E360AC"/>
    <w:rsid w:val="00E361B8"/>
    <w:rsid w:val="00E4055E"/>
    <w:rsid w:val="00E41C41"/>
    <w:rsid w:val="00E4440D"/>
    <w:rsid w:val="00E44C39"/>
    <w:rsid w:val="00E452DF"/>
    <w:rsid w:val="00E45E3A"/>
    <w:rsid w:val="00E45E50"/>
    <w:rsid w:val="00E5188B"/>
    <w:rsid w:val="00E53B49"/>
    <w:rsid w:val="00E559B3"/>
    <w:rsid w:val="00E56BF6"/>
    <w:rsid w:val="00E56F9B"/>
    <w:rsid w:val="00E5707A"/>
    <w:rsid w:val="00E60471"/>
    <w:rsid w:val="00E60E47"/>
    <w:rsid w:val="00E60F61"/>
    <w:rsid w:val="00E6243F"/>
    <w:rsid w:val="00E624C9"/>
    <w:rsid w:val="00E63229"/>
    <w:rsid w:val="00E645D4"/>
    <w:rsid w:val="00E67A07"/>
    <w:rsid w:val="00E67E5F"/>
    <w:rsid w:val="00E70FBF"/>
    <w:rsid w:val="00E71E2C"/>
    <w:rsid w:val="00E720B8"/>
    <w:rsid w:val="00E7413A"/>
    <w:rsid w:val="00E744FA"/>
    <w:rsid w:val="00E74962"/>
    <w:rsid w:val="00E7582E"/>
    <w:rsid w:val="00E7648C"/>
    <w:rsid w:val="00E76919"/>
    <w:rsid w:val="00E76F72"/>
    <w:rsid w:val="00E816B4"/>
    <w:rsid w:val="00E83ED1"/>
    <w:rsid w:val="00E868BD"/>
    <w:rsid w:val="00E91121"/>
    <w:rsid w:val="00E95F12"/>
    <w:rsid w:val="00E974A6"/>
    <w:rsid w:val="00EA0DC2"/>
    <w:rsid w:val="00EA15CD"/>
    <w:rsid w:val="00EA237E"/>
    <w:rsid w:val="00EA36A8"/>
    <w:rsid w:val="00EB04DD"/>
    <w:rsid w:val="00EB10D6"/>
    <w:rsid w:val="00EB1782"/>
    <w:rsid w:val="00EB1ACE"/>
    <w:rsid w:val="00EB33AA"/>
    <w:rsid w:val="00EB47FC"/>
    <w:rsid w:val="00EB4AC2"/>
    <w:rsid w:val="00EC1441"/>
    <w:rsid w:val="00EC2437"/>
    <w:rsid w:val="00EC292D"/>
    <w:rsid w:val="00EC518B"/>
    <w:rsid w:val="00ED1156"/>
    <w:rsid w:val="00ED529C"/>
    <w:rsid w:val="00ED593F"/>
    <w:rsid w:val="00ED7327"/>
    <w:rsid w:val="00ED7BB0"/>
    <w:rsid w:val="00EE2E6E"/>
    <w:rsid w:val="00EE4A4A"/>
    <w:rsid w:val="00EE4E16"/>
    <w:rsid w:val="00EE4F43"/>
    <w:rsid w:val="00EE6278"/>
    <w:rsid w:val="00EE6C2D"/>
    <w:rsid w:val="00EE70E3"/>
    <w:rsid w:val="00EE72A0"/>
    <w:rsid w:val="00EF0CA9"/>
    <w:rsid w:val="00EF23F2"/>
    <w:rsid w:val="00EF56CD"/>
    <w:rsid w:val="00EF5FD7"/>
    <w:rsid w:val="00EF6DFE"/>
    <w:rsid w:val="00F0242D"/>
    <w:rsid w:val="00F0644B"/>
    <w:rsid w:val="00F0655B"/>
    <w:rsid w:val="00F06B2D"/>
    <w:rsid w:val="00F06DFF"/>
    <w:rsid w:val="00F10840"/>
    <w:rsid w:val="00F12D4E"/>
    <w:rsid w:val="00F1348B"/>
    <w:rsid w:val="00F16516"/>
    <w:rsid w:val="00F2004A"/>
    <w:rsid w:val="00F22506"/>
    <w:rsid w:val="00F23EE3"/>
    <w:rsid w:val="00F25F28"/>
    <w:rsid w:val="00F25FEB"/>
    <w:rsid w:val="00F30506"/>
    <w:rsid w:val="00F30607"/>
    <w:rsid w:val="00F31DAA"/>
    <w:rsid w:val="00F322B7"/>
    <w:rsid w:val="00F330DF"/>
    <w:rsid w:val="00F33F5D"/>
    <w:rsid w:val="00F378F7"/>
    <w:rsid w:val="00F40F23"/>
    <w:rsid w:val="00F43239"/>
    <w:rsid w:val="00F43FC7"/>
    <w:rsid w:val="00F4593D"/>
    <w:rsid w:val="00F5005D"/>
    <w:rsid w:val="00F549DA"/>
    <w:rsid w:val="00F5587E"/>
    <w:rsid w:val="00F561FB"/>
    <w:rsid w:val="00F5676D"/>
    <w:rsid w:val="00F56FB7"/>
    <w:rsid w:val="00F57B0B"/>
    <w:rsid w:val="00F608A4"/>
    <w:rsid w:val="00F60A34"/>
    <w:rsid w:val="00F61771"/>
    <w:rsid w:val="00F62ADA"/>
    <w:rsid w:val="00F6309D"/>
    <w:rsid w:val="00F64115"/>
    <w:rsid w:val="00F64D5E"/>
    <w:rsid w:val="00F70345"/>
    <w:rsid w:val="00F763CA"/>
    <w:rsid w:val="00F76433"/>
    <w:rsid w:val="00F7719C"/>
    <w:rsid w:val="00F8211A"/>
    <w:rsid w:val="00F8347F"/>
    <w:rsid w:val="00F909A2"/>
    <w:rsid w:val="00F917F7"/>
    <w:rsid w:val="00F91B4F"/>
    <w:rsid w:val="00F9230F"/>
    <w:rsid w:val="00F9293B"/>
    <w:rsid w:val="00F92D0E"/>
    <w:rsid w:val="00F95A33"/>
    <w:rsid w:val="00F95D3F"/>
    <w:rsid w:val="00FA0669"/>
    <w:rsid w:val="00FA36A5"/>
    <w:rsid w:val="00FA4D56"/>
    <w:rsid w:val="00FA715C"/>
    <w:rsid w:val="00FA7710"/>
    <w:rsid w:val="00FB0CEC"/>
    <w:rsid w:val="00FB11AC"/>
    <w:rsid w:val="00FB135B"/>
    <w:rsid w:val="00FB221A"/>
    <w:rsid w:val="00FB4D30"/>
    <w:rsid w:val="00FB564E"/>
    <w:rsid w:val="00FC3259"/>
    <w:rsid w:val="00FC3A9A"/>
    <w:rsid w:val="00FC40C3"/>
    <w:rsid w:val="00FC4582"/>
    <w:rsid w:val="00FC739A"/>
    <w:rsid w:val="00FC73A7"/>
    <w:rsid w:val="00FC761E"/>
    <w:rsid w:val="00FD319B"/>
    <w:rsid w:val="00FD36D3"/>
    <w:rsid w:val="00FD4E26"/>
    <w:rsid w:val="00FD53D0"/>
    <w:rsid w:val="00FD5802"/>
    <w:rsid w:val="00FE09DC"/>
    <w:rsid w:val="00FE135F"/>
    <w:rsid w:val="00FE39F2"/>
    <w:rsid w:val="00FE3E0B"/>
    <w:rsid w:val="00FE53BF"/>
    <w:rsid w:val="00FE5405"/>
    <w:rsid w:val="00FE7569"/>
    <w:rsid w:val="00FE7ADD"/>
    <w:rsid w:val="00FF0D26"/>
    <w:rsid w:val="00FF32C3"/>
    <w:rsid w:val="00FF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7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B2D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2D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512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E45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86;&#1088;&#1086;&#1076;\Desktop\&#1050;&#1086;&#1083;&#1102;&#1073;&#1072;&#1077;&#1074;&#1072;%20&#1052;&#1072;&#1088;&#1080;&#1085;&#1072;%20&#1055;&#1077;&#1090;&#1088;&#1086;&#1074;&#1085;&#1072;\&#1079;&#1072;&#1076;&#1086;&#1083;&#1078;&#1077;&#1085;&#1085;&#1086;&#1089;&#1090;&#1080;%20%20&#1087;&#1086;%20&#1085;&#1072;&#1083;&#1086;&#1075;&#1072;&#1084;\&#1082;&#1086;&#1084;&#1080;&#1089;&#1089;&#1080;&#1103;%202024\&#1087;&#1088;&#1086;&#1090;&#1086;&#1082;&#1086;&#1083;&#1072;%20&#1074;%20&#1087;&#1086;&#1089;&#1077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протокола в поселения</Template>
  <TotalTime>128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</dc:creator>
  <cp:lastModifiedBy>Город</cp:lastModifiedBy>
  <cp:revision>5</cp:revision>
  <cp:lastPrinted>2024-05-17T05:23:00Z</cp:lastPrinted>
  <dcterms:created xsi:type="dcterms:W3CDTF">2024-02-28T13:24:00Z</dcterms:created>
  <dcterms:modified xsi:type="dcterms:W3CDTF">2024-05-17T05:24:00Z</dcterms:modified>
</cp:coreProperties>
</file>